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7651" w14:textId="77777777" w:rsidR="00BE6933" w:rsidRDefault="00235004">
      <w:pPr>
        <w:pStyle w:val="-6"/>
        <w:spacing w:before="180"/>
        <w:ind w:left="0" w:firstLine="0"/>
        <w:jc w:val="center"/>
      </w:pPr>
      <w:r>
        <w:rPr>
          <w:rFonts w:ascii="Arial" w:hAnsi="Arial" w:cs="Arial"/>
          <w:b/>
          <w:sz w:val="36"/>
          <w:szCs w:val="36"/>
        </w:rPr>
        <w:t>嘉義縣吳鳳科技大學校友會</w:t>
      </w:r>
      <w:r>
        <w:rPr>
          <w:rFonts w:ascii="Arial" w:hAnsi="Arial" w:cs="Arial"/>
          <w:b/>
          <w:sz w:val="36"/>
          <w:szCs w:val="36"/>
        </w:rPr>
        <w:t>-</w:t>
      </w:r>
      <w:proofErr w:type="gramStart"/>
      <w:r>
        <w:rPr>
          <w:rFonts w:ascii="Arial" w:hAnsi="Arial" w:cs="Arial"/>
          <w:b/>
          <w:sz w:val="36"/>
          <w:szCs w:val="36"/>
        </w:rPr>
        <w:t>114</w:t>
      </w:r>
      <w:proofErr w:type="gramEnd"/>
      <w:r>
        <w:rPr>
          <w:rFonts w:ascii="Arial" w:hAnsi="Arial" w:cs="Arial"/>
          <w:b/>
          <w:sz w:val="36"/>
          <w:szCs w:val="36"/>
        </w:rPr>
        <w:t>年度【圓夢基金】申請公告</w:t>
      </w:r>
    </w:p>
    <w:p w14:paraId="3ACCC95C" w14:textId="77777777" w:rsidR="00BE6933" w:rsidRDefault="00235004">
      <w:pPr>
        <w:pStyle w:val="-6"/>
        <w:spacing w:before="18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申請</w:t>
      </w:r>
    </w:p>
    <w:p w14:paraId="5D559048" w14:textId="77777777" w:rsidR="00BE6933" w:rsidRDefault="00235004">
      <w:pPr>
        <w:pStyle w:val="-6"/>
        <w:spacing w:before="180"/>
        <w:ind w:left="0" w:firstLine="0"/>
        <w:jc w:val="both"/>
      </w:pPr>
      <w:r>
        <w:rPr>
          <w:rFonts w:ascii="Arial" w:hAnsi="Arial" w:cs="Arial"/>
        </w:rPr>
        <w:t>一、申請資格：符合</w:t>
      </w:r>
      <w:proofErr w:type="gramStart"/>
      <w:r>
        <w:rPr>
          <w:rFonts w:ascii="Arial" w:hAnsi="Arial" w:cs="Arial"/>
        </w:rPr>
        <w:t>下列第</w:t>
      </w:r>
      <w:proofErr w:type="gramEnd"/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一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</w:rPr>
        <w:t>與</w:t>
      </w:r>
      <w:r>
        <w:rPr>
          <w:rFonts w:ascii="Arial" w:hAnsi="Arial" w:cs="Arial"/>
        </w:rPr>
        <w:t>(</w:t>
      </w:r>
      <w:r>
        <w:rPr>
          <w:rFonts w:ascii="Arial" w:hAnsi="Arial" w:cs="Arial"/>
        </w:rPr>
        <w:t>二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>款以及第</w:t>
      </w:r>
      <w:r>
        <w:rPr>
          <w:rFonts w:ascii="Arial" w:hAnsi="Arial" w:cs="Arial"/>
        </w:rPr>
        <w:t>(</w:t>
      </w:r>
      <w:r>
        <w:rPr>
          <w:rFonts w:ascii="Arial" w:hAnsi="Arial" w:cs="Arial"/>
        </w:rPr>
        <w:t>三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>至</w:t>
      </w:r>
      <w:r>
        <w:rPr>
          <w:rFonts w:ascii="Arial" w:hAnsi="Arial" w:cs="Arial"/>
        </w:rPr>
        <w:t>(</w:t>
      </w:r>
      <w:r>
        <w:rPr>
          <w:rFonts w:ascii="Arial" w:hAnsi="Arial" w:cs="Arial"/>
        </w:rPr>
        <w:t>六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>款之</w:t>
      </w:r>
      <w:proofErr w:type="gramStart"/>
      <w:r>
        <w:rPr>
          <w:rFonts w:ascii="Arial" w:hAnsi="Arial" w:cs="Arial"/>
        </w:rPr>
        <w:t>一</w:t>
      </w:r>
      <w:proofErr w:type="gramEnd"/>
      <w:r>
        <w:rPr>
          <w:rFonts w:ascii="Arial" w:hAnsi="Arial" w:cs="Arial"/>
        </w:rPr>
        <w:t>者：</w:t>
      </w:r>
    </w:p>
    <w:p w14:paraId="368D0D66" w14:textId="77777777" w:rsidR="00BE6933" w:rsidRDefault="00235004">
      <w:pPr>
        <w:pStyle w:val="-6"/>
        <w:spacing w:before="0"/>
        <w:ind w:left="823" w:hanging="401"/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一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</w:rPr>
        <w:t>就讀吳鳳科技大學學生，</w:t>
      </w:r>
      <w:proofErr w:type="gramStart"/>
      <w:r>
        <w:rPr>
          <w:rFonts w:ascii="Arial" w:hAnsi="Arial" w:cs="Arial"/>
        </w:rPr>
        <w:t>不含延畢生</w:t>
      </w:r>
      <w:proofErr w:type="gramEnd"/>
      <w:r>
        <w:rPr>
          <w:rFonts w:ascii="Arial" w:hAnsi="Arial" w:cs="Arial"/>
        </w:rPr>
        <w:t>、休學學生、研究所、在職專班</w:t>
      </w:r>
      <w:r>
        <w:rPr>
          <w:rFonts w:ascii="Arial" w:hAnsi="Arial" w:cs="Arial"/>
        </w:rPr>
        <w:t>(</w:t>
      </w:r>
      <w:r>
        <w:rPr>
          <w:rFonts w:ascii="Arial" w:hAnsi="Arial" w:cs="Arial"/>
        </w:rPr>
        <w:t>含研究所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>及教育推廣班。</w:t>
      </w:r>
    </w:p>
    <w:p w14:paraId="5C47C377" w14:textId="77777777" w:rsidR="00BE6933" w:rsidRDefault="00235004">
      <w:pPr>
        <w:pStyle w:val="-6"/>
        <w:spacing w:before="0"/>
        <w:ind w:left="823" w:hanging="398"/>
      </w:pPr>
      <w:r>
        <w:rPr>
          <w:rFonts w:ascii="Arial" w:hAnsi="Arial" w:cs="Arial"/>
        </w:rPr>
        <w:t>(</w:t>
      </w:r>
      <w:r>
        <w:rPr>
          <w:rFonts w:ascii="Arial" w:hAnsi="Arial" w:cs="Arial"/>
        </w:rPr>
        <w:t>二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>前學期學業成績及操行</w:t>
      </w:r>
      <w:proofErr w:type="gramStart"/>
      <w:r>
        <w:rPr>
          <w:rFonts w:ascii="Arial" w:hAnsi="Arial" w:cs="Arial"/>
        </w:rPr>
        <w:t>成績均達</w:t>
      </w:r>
      <w:r>
        <w:rPr>
          <w:rFonts w:ascii="Arial" w:hAnsi="Arial" w:cs="Arial"/>
        </w:rPr>
        <w:t>70</w:t>
      </w:r>
      <w:r>
        <w:rPr>
          <w:rFonts w:ascii="Arial" w:hAnsi="Arial" w:cs="Arial"/>
        </w:rPr>
        <w:t>分</w:t>
      </w:r>
      <w:proofErr w:type="gramEnd"/>
      <w:r>
        <w:rPr>
          <w:rFonts w:ascii="Arial" w:hAnsi="Arial" w:cs="Arial"/>
        </w:rPr>
        <w:t>以上者。</w:t>
      </w:r>
      <w:r>
        <w:rPr>
          <w:rFonts w:ascii="Arial" w:hAnsi="Arial" w:cs="Arial"/>
        </w:rPr>
        <w:t>(</w:t>
      </w:r>
      <w:r>
        <w:rPr>
          <w:rFonts w:ascii="Arial" w:hAnsi="Arial" w:cs="Arial"/>
        </w:rPr>
        <w:t>新生以入學前高中職畢業成績</w:t>
      </w:r>
      <w:r>
        <w:rPr>
          <w:rFonts w:ascii="Arial" w:hAnsi="Arial" w:cs="Arial"/>
        </w:rPr>
        <w:t>(</w:t>
      </w:r>
      <w:r>
        <w:rPr>
          <w:rFonts w:ascii="Arial" w:hAnsi="Arial" w:cs="Arial"/>
        </w:rPr>
        <w:t>單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>或專科畢業成績</w:t>
      </w:r>
      <w:r>
        <w:rPr>
          <w:rFonts w:ascii="Arial" w:hAnsi="Arial" w:cs="Arial"/>
        </w:rPr>
        <w:t>(</w:t>
      </w:r>
      <w:r>
        <w:rPr>
          <w:rFonts w:ascii="Arial" w:hAnsi="Arial" w:cs="Arial"/>
        </w:rPr>
        <w:t>單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>提出申請</w:t>
      </w:r>
      <w:r>
        <w:rPr>
          <w:rFonts w:ascii="Arial" w:hAnsi="Arial" w:cs="Arial"/>
        </w:rPr>
        <w:t>)</w:t>
      </w:r>
    </w:p>
    <w:p w14:paraId="48229C06" w14:textId="77777777" w:rsidR="00BE6933" w:rsidRDefault="00235004">
      <w:pPr>
        <w:pStyle w:val="-6"/>
        <w:spacing w:before="0"/>
        <w:ind w:left="933" w:hanging="506"/>
      </w:pPr>
      <w:r>
        <w:rPr>
          <w:rFonts w:ascii="Arial" w:hAnsi="Arial" w:cs="Arial"/>
        </w:rPr>
        <w:t>(</w:t>
      </w:r>
      <w:r>
        <w:rPr>
          <w:rFonts w:ascii="Arial" w:hAnsi="Arial" w:cs="Arial"/>
        </w:rPr>
        <w:t>三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>具有低收入戶證明者。</w:t>
      </w:r>
    </w:p>
    <w:p w14:paraId="72C86C51" w14:textId="77777777" w:rsidR="00BE6933" w:rsidRDefault="00235004">
      <w:pPr>
        <w:pStyle w:val="-6"/>
        <w:spacing w:before="0"/>
        <w:ind w:left="933" w:hanging="506"/>
      </w:pPr>
      <w:r>
        <w:rPr>
          <w:rFonts w:ascii="Arial" w:hAnsi="Arial" w:cs="Arial"/>
        </w:rPr>
        <w:t>(</w:t>
      </w:r>
      <w:r>
        <w:rPr>
          <w:rFonts w:ascii="Arial" w:hAnsi="Arial" w:cs="Arial"/>
        </w:rPr>
        <w:t>四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>父母雙亡家無恆產或父母一方亡故，且另方重病或殘障無工作能力。</w:t>
      </w:r>
    </w:p>
    <w:p w14:paraId="0DF04CF9" w14:textId="77777777" w:rsidR="00BE6933" w:rsidRDefault="00235004">
      <w:pPr>
        <w:pStyle w:val="-6"/>
        <w:spacing w:before="0"/>
        <w:ind w:left="838" w:hanging="413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</w:rPr>
        <w:t>五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>家庭發生重大變故，父母或法定監護人無法提供在學子女每日經濟生活。</w:t>
      </w:r>
      <w:r>
        <w:rPr>
          <w:rFonts w:ascii="Arial" w:hAnsi="Arial" w:cs="Arial"/>
        </w:rPr>
        <w:t>(</w:t>
      </w:r>
      <w:r>
        <w:rPr>
          <w:rFonts w:ascii="Arial" w:hAnsi="Arial" w:cs="Arial"/>
        </w:rPr>
        <w:t>經導師、諮商輔導</w:t>
      </w:r>
      <w:proofErr w:type="gramStart"/>
      <w:r>
        <w:rPr>
          <w:rFonts w:ascii="Arial" w:hAnsi="Arial" w:cs="Arial"/>
        </w:rPr>
        <w:t>中心輔訪有</w:t>
      </w:r>
      <w:proofErr w:type="gramEnd"/>
      <w:r>
        <w:rPr>
          <w:rFonts w:ascii="Arial" w:hAnsi="Arial" w:cs="Arial"/>
        </w:rPr>
        <w:t>紀錄者</w:t>
      </w:r>
      <w:r>
        <w:rPr>
          <w:rFonts w:ascii="Arial" w:hAnsi="Arial" w:cs="Arial"/>
        </w:rPr>
        <w:t>)</w:t>
      </w:r>
    </w:p>
    <w:p w14:paraId="56C5B583" w14:textId="77777777" w:rsidR="00BE6933" w:rsidRDefault="00235004">
      <w:pPr>
        <w:pStyle w:val="-6"/>
        <w:spacing w:before="0"/>
        <w:ind w:left="826" w:hanging="406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</w:rPr>
        <w:t>六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>前述資格不符身份學生，如有特殊情況經查明確有需求者，以專案方式給予申請，申請結果仍依審核委員決議為核發之依據。</w:t>
      </w:r>
    </w:p>
    <w:p w14:paraId="79D1403F" w14:textId="77777777" w:rsidR="00BE6933" w:rsidRDefault="00235004">
      <w:pPr>
        <w:pStyle w:val="-6"/>
        <w:spacing w:before="180"/>
        <w:ind w:left="48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二、申請流程：</w:t>
      </w:r>
    </w:p>
    <w:p w14:paraId="6B9AB309" w14:textId="77777777" w:rsidR="00BE6933" w:rsidRDefault="00235004">
      <w:pPr>
        <w:pStyle w:val="-6"/>
        <w:spacing w:before="0"/>
        <w:ind w:left="477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>由申請者主動向校友會提出申請</w:t>
      </w:r>
      <w:r>
        <w:rPr>
          <w:rFonts w:ascii="Arial" w:hAnsi="Arial" w:cs="Arial"/>
        </w:rPr>
        <w:t>(</w:t>
      </w:r>
      <w:r>
        <w:rPr>
          <w:rFonts w:ascii="Arial" w:hAnsi="Arial" w:cs="Arial"/>
        </w:rPr>
        <w:t>或由導師協助申請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>，並備妥下列申請文件。此扶助金每學期以申請乙次為限，兄弟姐妹二位</w:t>
      </w:r>
      <w:r>
        <w:rPr>
          <w:rFonts w:ascii="Arial" w:hAnsi="Arial" w:cs="Arial"/>
        </w:rPr>
        <w:t>(</w:t>
      </w:r>
      <w:r>
        <w:rPr>
          <w:rFonts w:ascii="Arial" w:hAnsi="Arial" w:cs="Arial"/>
        </w:rPr>
        <w:t>含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>以上同時就讀吳鳳科技大學時，以一人申請為限。</w:t>
      </w:r>
    </w:p>
    <w:p w14:paraId="28D34DBE" w14:textId="77777777" w:rsidR="00BE6933" w:rsidRDefault="00235004">
      <w:pPr>
        <w:pStyle w:val="-6"/>
        <w:numPr>
          <w:ilvl w:val="0"/>
          <w:numId w:val="1"/>
        </w:numPr>
        <w:spacing w:before="0"/>
        <w:jc w:val="both"/>
      </w:pPr>
      <w:r>
        <w:rPr>
          <w:rFonts w:ascii="Arial" w:hAnsi="Arial" w:cs="Arial"/>
        </w:rPr>
        <w:t>申請表：嘉義縣吳鳳科技大學校友會【圓夢基金】申請表，如附件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。</w:t>
      </w:r>
    </w:p>
    <w:p w14:paraId="4D5A3409" w14:textId="77777777" w:rsidR="00BE6933" w:rsidRDefault="00235004">
      <w:pPr>
        <w:pStyle w:val="-6"/>
        <w:numPr>
          <w:ilvl w:val="0"/>
          <w:numId w:val="1"/>
        </w:numPr>
        <w:spacing w:before="0"/>
        <w:jc w:val="both"/>
      </w:pPr>
      <w:r>
        <w:rPr>
          <w:rFonts w:ascii="Arial" w:hAnsi="Arial" w:cs="Arial"/>
        </w:rPr>
        <w:t>符合第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款：家庭發生重大變故，父母或法定監護人無法提供在學子女每日經濟生活訪視紀錄表，如附件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。</w:t>
      </w:r>
    </w:p>
    <w:p w14:paraId="188B1816" w14:textId="77777777" w:rsidR="00BE6933" w:rsidRDefault="00235004">
      <w:pPr>
        <w:pStyle w:val="-6"/>
        <w:spacing w:before="180"/>
        <w:ind w:left="480" w:hanging="480"/>
        <w:jc w:val="both"/>
      </w:pPr>
      <w:r>
        <w:rPr>
          <w:rFonts w:ascii="Arial" w:hAnsi="Arial" w:cs="Arial"/>
        </w:rPr>
        <w:t>三、繳交文件：</w:t>
      </w:r>
    </w:p>
    <w:p w14:paraId="2B27BD2A" w14:textId="77777777" w:rsidR="00BE6933" w:rsidRDefault="00235004">
      <w:pPr>
        <w:pStyle w:val="-6"/>
        <w:spacing w:before="0"/>
        <w:ind w:left="475" w:firstLine="0"/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>申請書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份。</w:t>
      </w:r>
    </w:p>
    <w:p w14:paraId="2E90BE70" w14:textId="77777777" w:rsidR="00BE6933" w:rsidRDefault="00235004">
      <w:pPr>
        <w:pStyle w:val="-6"/>
        <w:spacing w:before="0"/>
        <w:ind w:left="475" w:firstLine="0"/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>前學期成績單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份</w:t>
      </w:r>
      <w:r>
        <w:rPr>
          <w:rFonts w:ascii="Arial" w:hAnsi="Arial" w:cs="Arial"/>
        </w:rPr>
        <w:t>(</w:t>
      </w:r>
      <w:r>
        <w:rPr>
          <w:rFonts w:ascii="Arial" w:hAnsi="Arial" w:cs="Arial"/>
        </w:rPr>
        <w:t>正本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>。</w:t>
      </w:r>
      <w:r>
        <w:rPr>
          <w:rFonts w:ascii="Arial" w:hAnsi="Arial" w:cs="Arial"/>
          <w:spacing w:val="-16"/>
        </w:rPr>
        <w:t>(</w:t>
      </w:r>
      <w:r>
        <w:rPr>
          <w:rFonts w:ascii="Arial" w:hAnsi="Arial" w:cs="Arial"/>
          <w:spacing w:val="-16"/>
        </w:rPr>
        <w:t>新生以入學前高中職畢業成績</w:t>
      </w:r>
      <w:r>
        <w:rPr>
          <w:rFonts w:ascii="Arial" w:hAnsi="Arial" w:cs="Arial"/>
          <w:spacing w:val="-16"/>
        </w:rPr>
        <w:t>(</w:t>
      </w:r>
      <w:r>
        <w:rPr>
          <w:rFonts w:ascii="Arial" w:hAnsi="Arial" w:cs="Arial"/>
          <w:spacing w:val="-16"/>
        </w:rPr>
        <w:t>單</w:t>
      </w:r>
      <w:r>
        <w:rPr>
          <w:rFonts w:ascii="Arial" w:hAnsi="Arial" w:cs="Arial"/>
          <w:spacing w:val="-16"/>
        </w:rPr>
        <w:t>)</w:t>
      </w:r>
      <w:r>
        <w:rPr>
          <w:rFonts w:ascii="Arial" w:hAnsi="Arial" w:cs="Arial"/>
          <w:spacing w:val="-16"/>
        </w:rPr>
        <w:t>或專科畢業成績</w:t>
      </w:r>
      <w:r>
        <w:rPr>
          <w:rFonts w:ascii="Arial" w:hAnsi="Arial" w:cs="Arial"/>
          <w:spacing w:val="-16"/>
        </w:rPr>
        <w:t>(</w:t>
      </w:r>
      <w:r>
        <w:rPr>
          <w:rFonts w:ascii="Arial" w:hAnsi="Arial" w:cs="Arial"/>
          <w:spacing w:val="-16"/>
        </w:rPr>
        <w:t>單</w:t>
      </w:r>
      <w:r>
        <w:rPr>
          <w:rFonts w:ascii="Arial" w:hAnsi="Arial" w:cs="Arial"/>
          <w:spacing w:val="-16"/>
        </w:rPr>
        <w:t>)</w:t>
      </w:r>
      <w:r>
        <w:rPr>
          <w:rFonts w:ascii="Arial" w:hAnsi="Arial" w:cs="Arial"/>
          <w:spacing w:val="-16"/>
        </w:rPr>
        <w:t>提出申請</w:t>
      </w:r>
      <w:r>
        <w:rPr>
          <w:rFonts w:ascii="Arial" w:hAnsi="Arial" w:cs="Arial"/>
          <w:spacing w:val="-16"/>
        </w:rPr>
        <w:t>)</w:t>
      </w:r>
    </w:p>
    <w:p w14:paraId="01E6A1C9" w14:textId="77777777" w:rsidR="00BE6933" w:rsidRDefault="00235004">
      <w:pPr>
        <w:pStyle w:val="-6"/>
        <w:spacing w:before="0"/>
        <w:ind w:left="475" w:firstLine="0"/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>低收入戶證明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份。</w:t>
      </w:r>
      <w:r>
        <w:rPr>
          <w:rFonts w:ascii="Arial" w:hAnsi="Arial" w:cs="Arial"/>
          <w:spacing w:val="-10"/>
        </w:rPr>
        <w:t>(</w:t>
      </w:r>
      <w:r>
        <w:rPr>
          <w:rFonts w:ascii="Arial" w:hAnsi="Arial" w:cs="Arial"/>
          <w:spacing w:val="-10"/>
        </w:rPr>
        <w:t>請附鄉鎮區公所開立證明書，</w:t>
      </w:r>
      <w:proofErr w:type="gramStart"/>
      <w:r>
        <w:rPr>
          <w:rFonts w:ascii="Arial" w:hAnsi="Arial" w:cs="Arial"/>
          <w:spacing w:val="-10"/>
        </w:rPr>
        <w:t>若附影</w:t>
      </w:r>
      <w:proofErr w:type="gramEnd"/>
      <w:r>
        <w:rPr>
          <w:rFonts w:ascii="Arial" w:hAnsi="Arial" w:cs="Arial"/>
          <w:spacing w:val="-10"/>
        </w:rPr>
        <w:t>本應註明「與正本相符」並簽章</w:t>
      </w:r>
      <w:r>
        <w:rPr>
          <w:rFonts w:ascii="Arial" w:hAnsi="Arial" w:cs="Arial"/>
          <w:spacing w:val="-10"/>
        </w:rPr>
        <w:t>)</w:t>
      </w:r>
    </w:p>
    <w:p w14:paraId="07D9605C" w14:textId="77777777" w:rsidR="00BE6933" w:rsidRDefault="00235004">
      <w:pPr>
        <w:pStyle w:val="-6"/>
        <w:spacing w:before="0"/>
        <w:ind w:left="475" w:firstLine="0"/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>前一年度家庭</w:t>
      </w:r>
      <w:r>
        <w:rPr>
          <w:rFonts w:ascii="Arial" w:hAnsi="Arial" w:cs="Arial"/>
        </w:rPr>
        <w:t>(</w:t>
      </w:r>
      <w:r>
        <w:rPr>
          <w:rFonts w:ascii="Arial" w:hAnsi="Arial" w:cs="Arial"/>
        </w:rPr>
        <w:t>父、母及學生或學生法定監護人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>年所得清單及財產清單</w:t>
      </w:r>
      <w:r>
        <w:rPr>
          <w:rFonts w:ascii="Arial" w:hAnsi="Arial" w:cs="Arial"/>
        </w:rPr>
        <w:t>(</w:t>
      </w:r>
      <w:r>
        <w:rPr>
          <w:rFonts w:ascii="Arial" w:hAnsi="Arial" w:cs="Arial"/>
        </w:rPr>
        <w:t>正本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>。</w:t>
      </w:r>
    </w:p>
    <w:p w14:paraId="39524FB7" w14:textId="77777777" w:rsidR="00BE6933" w:rsidRDefault="00235004">
      <w:pPr>
        <w:pStyle w:val="-6"/>
        <w:spacing w:before="0"/>
        <w:ind w:left="475" w:firstLine="0"/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>最近三個月內之戶籍謄本。</w:t>
      </w: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若附影</w:t>
      </w:r>
      <w:proofErr w:type="gramEnd"/>
      <w:r>
        <w:rPr>
          <w:rFonts w:ascii="Arial" w:hAnsi="Arial" w:cs="Arial"/>
        </w:rPr>
        <w:t>本應註明「與正本相符」並簽章</w:t>
      </w:r>
      <w:r>
        <w:rPr>
          <w:rFonts w:ascii="Arial" w:hAnsi="Arial" w:cs="Arial"/>
        </w:rPr>
        <w:t>)</w:t>
      </w:r>
    </w:p>
    <w:p w14:paraId="25C8E2FC" w14:textId="77777777" w:rsidR="00BE6933" w:rsidRDefault="00235004">
      <w:pPr>
        <w:pStyle w:val="-6"/>
        <w:spacing w:before="0"/>
        <w:ind w:left="475" w:firstLine="0"/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>圓夢基金申請同意書，如附件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。</w:t>
      </w:r>
    </w:p>
    <w:p w14:paraId="26B89AFD" w14:textId="77777777" w:rsidR="00BE6933" w:rsidRDefault="00235004">
      <w:pPr>
        <w:pStyle w:val="-6"/>
        <w:spacing w:before="0"/>
        <w:ind w:left="475" w:firstLine="0"/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>學生證正、反面影本</w:t>
      </w: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需蓋申請</w:t>
      </w:r>
      <w:proofErr w:type="gramEnd"/>
      <w:r>
        <w:rPr>
          <w:rFonts w:ascii="Arial" w:hAnsi="Arial" w:cs="Arial"/>
        </w:rPr>
        <w:t>當學期註冊章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>。</w:t>
      </w:r>
    </w:p>
    <w:p w14:paraId="131EB3A7" w14:textId="77777777" w:rsidR="00BE6933" w:rsidRDefault="00235004">
      <w:pPr>
        <w:pStyle w:val="-6"/>
        <w:spacing w:before="180"/>
        <w:ind w:left="480" w:hanging="480"/>
        <w:jc w:val="both"/>
      </w:pPr>
      <w:r>
        <w:rPr>
          <w:rFonts w:ascii="Arial" w:hAnsi="Arial" w:cs="Arial"/>
        </w:rPr>
        <w:t>四、申請截止時間：</w:t>
      </w:r>
      <w:r>
        <w:rPr>
          <w:rFonts w:ascii="Arial" w:hAnsi="Arial" w:cs="Arial"/>
          <w:b/>
          <w:color w:val="FF0000"/>
          <w:sz w:val="28"/>
          <w:szCs w:val="28"/>
          <w:shd w:val="clear" w:color="auto" w:fill="FFFF00"/>
        </w:rPr>
        <w:t>114</w:t>
      </w:r>
      <w:r>
        <w:rPr>
          <w:rFonts w:ascii="Arial" w:hAnsi="Arial" w:cs="Arial"/>
          <w:b/>
          <w:color w:val="FF0000"/>
          <w:sz w:val="28"/>
          <w:szCs w:val="28"/>
          <w:shd w:val="clear" w:color="auto" w:fill="FFFF00"/>
        </w:rPr>
        <w:t>年</w:t>
      </w:r>
      <w:r>
        <w:rPr>
          <w:rFonts w:ascii="Arial" w:hAnsi="Arial" w:cs="Arial"/>
          <w:b/>
          <w:color w:val="FF0000"/>
          <w:sz w:val="28"/>
          <w:szCs w:val="28"/>
          <w:shd w:val="clear" w:color="auto" w:fill="FFFF00"/>
        </w:rPr>
        <w:t>3</w:t>
      </w:r>
      <w:r>
        <w:rPr>
          <w:rFonts w:ascii="Arial" w:hAnsi="Arial" w:cs="Arial"/>
          <w:b/>
          <w:color w:val="FF0000"/>
          <w:sz w:val="28"/>
          <w:szCs w:val="28"/>
          <w:shd w:val="clear" w:color="auto" w:fill="FFFF00"/>
        </w:rPr>
        <w:t>月</w:t>
      </w:r>
      <w:r>
        <w:rPr>
          <w:rFonts w:ascii="Arial" w:hAnsi="Arial" w:cs="Arial"/>
          <w:b/>
          <w:color w:val="FF0000"/>
          <w:sz w:val="28"/>
          <w:szCs w:val="28"/>
          <w:shd w:val="clear" w:color="auto" w:fill="FFFF00"/>
        </w:rPr>
        <w:t>3</w:t>
      </w:r>
      <w:r>
        <w:rPr>
          <w:rFonts w:ascii="Arial" w:hAnsi="Arial" w:cs="Arial"/>
          <w:b/>
          <w:color w:val="FF0000"/>
          <w:sz w:val="28"/>
          <w:szCs w:val="28"/>
          <w:shd w:val="clear" w:color="auto" w:fill="FFFF00"/>
        </w:rPr>
        <w:t>日</w:t>
      </w:r>
      <w:r>
        <w:rPr>
          <w:rFonts w:ascii="Arial" w:hAnsi="Arial" w:cs="Arial"/>
          <w:b/>
          <w:color w:val="FF0000"/>
          <w:sz w:val="28"/>
          <w:szCs w:val="28"/>
          <w:shd w:val="clear" w:color="auto" w:fill="FFFF00"/>
        </w:rPr>
        <w:t>(</w:t>
      </w:r>
      <w:proofErr w:type="gramStart"/>
      <w:r>
        <w:rPr>
          <w:rFonts w:ascii="Arial" w:hAnsi="Arial" w:cs="Arial"/>
          <w:b/>
          <w:color w:val="FF0000"/>
          <w:sz w:val="28"/>
          <w:szCs w:val="28"/>
          <w:shd w:val="clear" w:color="auto" w:fill="FFFF00"/>
        </w:rPr>
        <w:t>一</w:t>
      </w:r>
      <w:proofErr w:type="gramEnd"/>
      <w:r>
        <w:rPr>
          <w:rFonts w:ascii="Arial" w:hAnsi="Arial" w:cs="Arial"/>
          <w:b/>
          <w:color w:val="FF0000"/>
          <w:sz w:val="28"/>
          <w:szCs w:val="28"/>
          <w:shd w:val="clear" w:color="auto" w:fill="FFFF00"/>
        </w:rPr>
        <w:t>)12:00</w:t>
      </w:r>
      <w:r>
        <w:rPr>
          <w:rFonts w:ascii="Arial" w:hAnsi="Arial" w:cs="Arial"/>
          <w:b/>
          <w:color w:val="FF0000"/>
          <w:sz w:val="28"/>
          <w:szCs w:val="28"/>
          <w:shd w:val="clear" w:color="auto" w:fill="FFFF00"/>
        </w:rPr>
        <w:t>止</w:t>
      </w:r>
      <w:r>
        <w:rPr>
          <w:rFonts w:ascii="Arial" w:hAnsi="Arial" w:cs="Arial"/>
        </w:rPr>
        <w:t>，申請資料送至</w:t>
      </w:r>
      <w:r>
        <w:rPr>
          <w:rFonts w:ascii="標楷體" w:hAnsi="標楷體" w:cs="Arial"/>
          <w:shd w:val="clear" w:color="auto" w:fill="BDD6EE"/>
        </w:rPr>
        <w:t>研發處就服組</w:t>
      </w:r>
      <w:r>
        <w:rPr>
          <w:rFonts w:ascii="標楷體" w:hAnsi="標楷體" w:cs="Arial"/>
          <w:shd w:val="clear" w:color="auto" w:fill="BDD6EE"/>
        </w:rPr>
        <w:t>-</w:t>
      </w:r>
      <w:r>
        <w:rPr>
          <w:rFonts w:ascii="標楷體" w:hAnsi="標楷體" w:cs="Arial"/>
          <w:shd w:val="clear" w:color="auto" w:fill="BDD6EE"/>
        </w:rPr>
        <w:t>戴春琴</w:t>
      </w:r>
      <w:r>
        <w:rPr>
          <w:rFonts w:ascii="標楷體" w:hAnsi="標楷體" w:cs="Arial"/>
        </w:rPr>
        <w:t>處</w:t>
      </w:r>
      <w:r>
        <w:rPr>
          <w:rFonts w:ascii="Calibri" w:hAnsi="Calibri" w:cs="Calibri"/>
        </w:rPr>
        <w:t>(</w:t>
      </w:r>
      <w:r>
        <w:rPr>
          <w:rFonts w:ascii="Calibri" w:hAnsi="Calibri" w:cs="Calibri"/>
        </w:rPr>
        <w:t>校內分機</w:t>
      </w:r>
      <w:r>
        <w:rPr>
          <w:rFonts w:ascii="Calibri" w:hAnsi="Calibri" w:cs="Calibri"/>
        </w:rPr>
        <w:t>21921)</w:t>
      </w:r>
      <w:r>
        <w:rPr>
          <w:rFonts w:ascii="標楷體" w:hAnsi="標楷體" w:cs="Arial"/>
        </w:rPr>
        <w:t>。</w:t>
      </w:r>
    </w:p>
    <w:p w14:paraId="1BDEDC0C" w14:textId="77777777" w:rsidR="00BE6933" w:rsidRDefault="00BE6933">
      <w:pPr>
        <w:pStyle w:val="-6"/>
        <w:spacing w:before="0"/>
        <w:ind w:left="477" w:hanging="2"/>
        <w:jc w:val="both"/>
        <w:rPr>
          <w:rFonts w:ascii="Arial" w:hAnsi="Arial" w:cs="Arial"/>
        </w:rPr>
      </w:pPr>
    </w:p>
    <w:p w14:paraId="4FAC6BAF" w14:textId="77777777" w:rsidR="00BE6933" w:rsidRDefault="00235004">
      <w:pPr>
        <w:pStyle w:val="-6"/>
        <w:spacing w:before="18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審核</w:t>
      </w:r>
    </w:p>
    <w:p w14:paraId="24AC02AD" w14:textId="77777777" w:rsidR="00BE6933" w:rsidRDefault="00235004">
      <w:pPr>
        <w:pStyle w:val="-6"/>
        <w:numPr>
          <w:ilvl w:val="0"/>
          <w:numId w:val="2"/>
        </w:numPr>
        <w:spacing w:before="0"/>
        <w:jc w:val="both"/>
      </w:pPr>
      <w:r>
        <w:rPr>
          <w:rFonts w:ascii="Arial" w:hAnsi="Arial" w:cs="Arial"/>
        </w:rPr>
        <w:t>召開「圓夢基金審查小組」會議，會議議程包含獎勵人數及審查結果。</w:t>
      </w:r>
    </w:p>
    <w:p w14:paraId="75EF621D" w14:textId="77777777" w:rsidR="00BE6933" w:rsidRDefault="00235004">
      <w:pPr>
        <w:pStyle w:val="-6"/>
        <w:numPr>
          <w:ilvl w:val="0"/>
          <w:numId w:val="2"/>
        </w:numPr>
        <w:spacing w:before="0"/>
        <w:ind w:left="42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審查結果公告。</w:t>
      </w:r>
    </w:p>
    <w:p w14:paraId="7B93E65F" w14:textId="77777777" w:rsidR="00BE6933" w:rsidRDefault="00BE6933">
      <w:pPr>
        <w:pStyle w:val="-6"/>
        <w:spacing w:before="180"/>
        <w:ind w:left="0" w:firstLine="0"/>
        <w:jc w:val="both"/>
        <w:rPr>
          <w:rFonts w:ascii="Arial" w:hAnsi="Arial" w:cs="Arial"/>
        </w:rPr>
      </w:pPr>
    </w:p>
    <w:p w14:paraId="73F9C3D1" w14:textId="77777777" w:rsidR="00BE6933" w:rsidRDefault="00235004">
      <w:pPr>
        <w:pStyle w:val="-6"/>
        <w:spacing w:before="18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頒獎</w:t>
      </w:r>
    </w:p>
    <w:p w14:paraId="4FDA2C20" w14:textId="77777777" w:rsidR="00BE6933" w:rsidRDefault="00235004">
      <w:pPr>
        <w:pStyle w:val="-6"/>
        <w:spacing w:before="18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114</w:t>
      </w:r>
      <w:r>
        <w:rPr>
          <w:rFonts w:ascii="Arial" w:hAnsi="Arial" w:cs="Arial"/>
        </w:rPr>
        <w:t>年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月</w:t>
      </w:r>
      <w:r>
        <w:rPr>
          <w:rFonts w:ascii="Arial" w:hAnsi="Arial" w:cs="Arial"/>
        </w:rPr>
        <w:t>21</w:t>
      </w:r>
      <w:r>
        <w:rPr>
          <w:rFonts w:ascii="Arial" w:hAnsi="Arial" w:cs="Arial"/>
        </w:rPr>
        <w:t>日</w:t>
      </w:r>
      <w:r>
        <w:rPr>
          <w:rFonts w:ascii="Arial" w:hAnsi="Arial" w:cs="Arial"/>
        </w:rPr>
        <w:t>(</w:t>
      </w:r>
      <w:r>
        <w:rPr>
          <w:rFonts w:ascii="Arial" w:hAnsi="Arial" w:cs="Arial"/>
        </w:rPr>
        <w:t>五</w:t>
      </w:r>
      <w:r>
        <w:rPr>
          <w:rFonts w:ascii="Arial" w:hAnsi="Arial" w:cs="Arial"/>
        </w:rPr>
        <w:t>) 60</w:t>
      </w:r>
      <w:r>
        <w:rPr>
          <w:rFonts w:ascii="Arial" w:hAnsi="Arial" w:cs="Arial"/>
        </w:rPr>
        <w:t>週年校慶大會時由理事長頒發。</w:t>
      </w:r>
    </w:p>
    <w:p w14:paraId="7FDBA38F" w14:textId="77777777" w:rsidR="00BE6933" w:rsidRDefault="00BE6933"/>
    <w:p w14:paraId="281EA048" w14:textId="77777777" w:rsidR="00BE6933" w:rsidRDefault="00BE6933">
      <w:pPr>
        <w:rPr>
          <w:rFonts w:ascii="標楷體" w:eastAsia="標楷體" w:hAnsi="標楷體"/>
        </w:rPr>
      </w:pPr>
    </w:p>
    <w:p w14:paraId="39F7C366" w14:textId="77777777" w:rsidR="00BE6933" w:rsidRDefault="00235004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附件</w:t>
      </w:r>
      <w:r>
        <w:rPr>
          <w:rFonts w:ascii="標楷體" w:eastAsia="標楷體" w:hAnsi="標楷體"/>
        </w:rPr>
        <w:t>1</w:t>
      </w:r>
    </w:p>
    <w:tbl>
      <w:tblPr>
        <w:tblW w:w="985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9"/>
        <w:gridCol w:w="235"/>
        <w:gridCol w:w="752"/>
        <w:gridCol w:w="1054"/>
        <w:gridCol w:w="136"/>
        <w:gridCol w:w="361"/>
        <w:gridCol w:w="852"/>
        <w:gridCol w:w="356"/>
        <w:gridCol w:w="385"/>
        <w:gridCol w:w="330"/>
        <w:gridCol w:w="738"/>
        <w:gridCol w:w="264"/>
        <w:gridCol w:w="568"/>
        <w:gridCol w:w="809"/>
        <w:gridCol w:w="1910"/>
      </w:tblGrid>
      <w:tr w:rsidR="00BE6933" w14:paraId="091E63F8" w14:textId="77777777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98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FE057" w14:textId="77777777" w:rsidR="00BE6933" w:rsidRDefault="00235004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嘉義縣吳鳳科技大學校友會【圓夢基金】申請表</w:t>
            </w:r>
          </w:p>
        </w:tc>
      </w:tr>
      <w:tr w:rsidR="00BE6933" w14:paraId="15626250" w14:textId="77777777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DC608" w14:textId="77777777" w:rsidR="00BE6933" w:rsidRDefault="0023500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部別</w:t>
            </w:r>
            <w:proofErr w:type="gramEnd"/>
          </w:p>
        </w:tc>
        <w:tc>
          <w:tcPr>
            <w:tcW w:w="38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30FCD" w14:textId="77777777" w:rsidR="00BE6933" w:rsidRDefault="00BE693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1FEB8" w14:textId="77777777" w:rsidR="00BE6933" w:rsidRDefault="0023500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學制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5AB1D" w14:textId="77777777" w:rsidR="00BE6933" w:rsidRDefault="00BE693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E6933" w14:paraId="4C94FA45" w14:textId="77777777">
        <w:tblPrEx>
          <w:tblCellMar>
            <w:top w:w="0" w:type="dxa"/>
            <w:bottom w:w="0" w:type="dxa"/>
          </w:tblCellMar>
        </w:tblPrEx>
        <w:trPr>
          <w:trHeight w:val="536"/>
          <w:jc w:val="center"/>
        </w:trPr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24451" w14:textId="77777777" w:rsidR="00BE6933" w:rsidRDefault="0023500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3CC8A" w14:textId="77777777" w:rsidR="00BE6933" w:rsidRDefault="00BE69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A061" w14:textId="77777777" w:rsidR="00BE6933" w:rsidRDefault="0023500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75F56" w14:textId="77777777" w:rsidR="00BE6933" w:rsidRDefault="00BE69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145A0" w14:textId="77777777" w:rsidR="00BE6933" w:rsidRDefault="0023500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8EDBC" w14:textId="77777777" w:rsidR="00BE6933" w:rsidRDefault="00BE69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E6933" w14:paraId="1127321D" w14:textId="77777777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21305" w14:textId="77777777" w:rsidR="00BE6933" w:rsidRDefault="0023500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2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05427" w14:textId="77777777" w:rsidR="00BE6933" w:rsidRDefault="00BE69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90B86" w14:textId="77777777" w:rsidR="00BE6933" w:rsidRDefault="0023500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BE5BA" w14:textId="77777777" w:rsidR="00BE6933" w:rsidRDefault="00BE69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8E671" w14:textId="77777777" w:rsidR="00BE6933" w:rsidRDefault="0023500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D36AB" w14:textId="77777777" w:rsidR="00BE6933" w:rsidRDefault="00BE69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E6933" w14:paraId="7D743A2B" w14:textId="77777777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630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A3CE8" w14:textId="77777777" w:rsidR="00BE6933" w:rsidRDefault="00235004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現居地址：</w:t>
            </w:r>
          </w:p>
        </w:tc>
        <w:tc>
          <w:tcPr>
            <w:tcW w:w="3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F56DD" w14:textId="77777777" w:rsidR="00BE6933" w:rsidRDefault="00235004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住家：</w:t>
            </w:r>
          </w:p>
        </w:tc>
      </w:tr>
      <w:tr w:rsidR="00BE6933" w14:paraId="6234353F" w14:textId="77777777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6308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7450" w14:textId="77777777" w:rsidR="00BE6933" w:rsidRDefault="00BE6933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30218" w14:textId="77777777" w:rsidR="00BE6933" w:rsidRDefault="00235004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</w:tr>
      <w:tr w:rsidR="00BE6933" w14:paraId="21D8BB42" w14:textId="77777777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BAC9F" w14:textId="77777777" w:rsidR="00BE6933" w:rsidRDefault="00235004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家長姓名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1777" w14:textId="77777777" w:rsidR="00BE6933" w:rsidRDefault="00BE6933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329E9" w14:textId="77777777" w:rsidR="00BE6933" w:rsidRDefault="00235004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BCF40" w14:textId="77777777" w:rsidR="00BE6933" w:rsidRDefault="00BE6933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A8A9C" w14:textId="77777777" w:rsidR="00BE6933" w:rsidRDefault="00235004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48400" w14:textId="77777777" w:rsidR="00BE6933" w:rsidRDefault="00BE6933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</w:p>
        </w:tc>
      </w:tr>
      <w:tr w:rsidR="00BE6933" w14:paraId="6B3850CC" w14:textId="77777777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98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4A2DA" w14:textId="77777777" w:rsidR="00BE6933" w:rsidRDefault="00235004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/>
                <w:spacing w:val="-10"/>
              </w:rPr>
              <w:t>家庭成員：</w:t>
            </w:r>
            <w:r>
              <w:rPr>
                <w:rFonts w:ascii="標楷體" w:eastAsia="標楷體" w:hAnsi="標楷體"/>
                <w:spacing w:val="-10"/>
              </w:rPr>
              <w:t>______</w:t>
            </w:r>
            <w:r>
              <w:rPr>
                <w:rFonts w:ascii="標楷體" w:eastAsia="標楷體" w:hAnsi="標楷體"/>
                <w:spacing w:val="-10"/>
              </w:rPr>
              <w:t>人（含學生本人）；家計負擔人員：</w:t>
            </w:r>
            <w:r>
              <w:rPr>
                <w:rFonts w:ascii="標楷體" w:eastAsia="標楷體" w:hAnsi="標楷體"/>
                <w:spacing w:val="-10"/>
              </w:rPr>
              <w:t>______</w:t>
            </w:r>
            <w:r>
              <w:rPr>
                <w:rFonts w:ascii="標楷體" w:eastAsia="標楷體" w:hAnsi="標楷體"/>
                <w:spacing w:val="-10"/>
              </w:rPr>
              <w:t>人；家庭總支出：每月</w:t>
            </w:r>
            <w:r>
              <w:rPr>
                <w:rFonts w:ascii="標楷體" w:eastAsia="標楷體" w:hAnsi="標楷體"/>
                <w:spacing w:val="-10"/>
              </w:rPr>
              <w:t>______</w:t>
            </w:r>
            <w:r>
              <w:rPr>
                <w:rFonts w:ascii="標楷體" w:eastAsia="標楷體" w:hAnsi="標楷體"/>
                <w:spacing w:val="-10"/>
              </w:rPr>
              <w:t>萬。</w:t>
            </w:r>
          </w:p>
        </w:tc>
      </w:tr>
      <w:tr w:rsidR="00BE6933" w14:paraId="411351BE" w14:textId="77777777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98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08683" w14:textId="77777777" w:rsidR="00BE6933" w:rsidRDefault="00235004">
            <w:pPr>
              <w:pStyle w:val="-6"/>
              <w:spacing w:before="0"/>
              <w:ind w:left="1063" w:hanging="1099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檢附資料：</w:t>
            </w:r>
            <w:r>
              <w:rPr>
                <w:rFonts w:ascii="標楷體" w:hAnsi="標楷體"/>
              </w:rPr>
              <w:t>*</w:t>
            </w:r>
            <w:r>
              <w:rPr>
                <w:rFonts w:ascii="標楷體" w:hAnsi="標楷體"/>
              </w:rPr>
              <w:t>部份為必需檢附資料</w:t>
            </w:r>
          </w:p>
          <w:p w14:paraId="5FB538B6" w14:textId="77777777" w:rsidR="00BE6933" w:rsidRDefault="00235004">
            <w:pPr>
              <w:pStyle w:val="-6"/>
              <w:spacing w:before="0"/>
              <w:ind w:left="-36" w:firstLine="1"/>
            </w:pPr>
            <w:r>
              <w:t>□*</w:t>
            </w:r>
            <w:r>
              <w:t>申請表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份</w:t>
            </w:r>
            <w:r>
              <w:t>。</w:t>
            </w:r>
            <w:r>
              <w:br/>
            </w:r>
            <w:r>
              <w:t>□*</w:t>
            </w:r>
            <w:r>
              <w:t>前學期成績單正</w:t>
            </w:r>
            <w:r>
              <w:rPr>
                <w:rFonts w:ascii="Arial" w:hAnsi="Arial" w:cs="Arial"/>
              </w:rPr>
              <w:t>本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份</w:t>
            </w:r>
            <w:r>
              <w:t>(</w:t>
            </w:r>
            <w:r>
              <w:t>正本</w:t>
            </w:r>
            <w:r>
              <w:t>)</w:t>
            </w:r>
            <w:r>
              <w:t>。</w:t>
            </w:r>
            <w:r>
              <w:rPr>
                <w:sz w:val="22"/>
                <w:szCs w:val="22"/>
              </w:rPr>
              <w:t>[</w:t>
            </w:r>
            <w:r>
              <w:rPr>
                <w:rFonts w:ascii="Arial" w:hAnsi="Arial" w:cs="Arial"/>
                <w:spacing w:val="-10"/>
                <w:sz w:val="22"/>
                <w:szCs w:val="22"/>
              </w:rPr>
              <w:t>新生以入學前高中職畢業成績</w:t>
            </w:r>
            <w:r>
              <w:rPr>
                <w:rFonts w:ascii="Arial" w:hAnsi="Arial" w:cs="Arial"/>
                <w:spacing w:val="-10"/>
                <w:sz w:val="22"/>
                <w:szCs w:val="22"/>
              </w:rPr>
              <w:t>(</w:t>
            </w:r>
            <w:r>
              <w:rPr>
                <w:rFonts w:ascii="Arial" w:hAnsi="Arial" w:cs="Arial"/>
                <w:spacing w:val="-10"/>
                <w:sz w:val="22"/>
                <w:szCs w:val="22"/>
              </w:rPr>
              <w:t>單</w:t>
            </w:r>
            <w:r>
              <w:rPr>
                <w:rFonts w:ascii="Arial" w:hAnsi="Arial" w:cs="Arial"/>
                <w:spacing w:val="-10"/>
                <w:sz w:val="22"/>
                <w:szCs w:val="22"/>
              </w:rPr>
              <w:t>)</w:t>
            </w:r>
            <w:r>
              <w:rPr>
                <w:rFonts w:ascii="Arial" w:hAnsi="Arial" w:cs="Arial"/>
                <w:spacing w:val="-10"/>
                <w:sz w:val="22"/>
                <w:szCs w:val="22"/>
              </w:rPr>
              <w:t>或專科畢業成績</w:t>
            </w:r>
            <w:r>
              <w:rPr>
                <w:rFonts w:ascii="Arial" w:hAnsi="Arial" w:cs="Arial"/>
                <w:spacing w:val="-10"/>
                <w:sz w:val="22"/>
                <w:szCs w:val="22"/>
              </w:rPr>
              <w:t>(</w:t>
            </w:r>
            <w:r>
              <w:rPr>
                <w:rFonts w:ascii="Arial" w:hAnsi="Arial" w:cs="Arial"/>
                <w:spacing w:val="-10"/>
                <w:sz w:val="22"/>
                <w:szCs w:val="22"/>
              </w:rPr>
              <w:t>單</w:t>
            </w:r>
            <w:r>
              <w:rPr>
                <w:rFonts w:ascii="Arial" w:hAnsi="Arial" w:cs="Arial"/>
                <w:spacing w:val="-10"/>
                <w:sz w:val="22"/>
                <w:szCs w:val="22"/>
              </w:rPr>
              <w:t>)</w:t>
            </w:r>
            <w:r>
              <w:rPr>
                <w:rFonts w:ascii="Arial" w:hAnsi="Arial" w:cs="Arial"/>
                <w:spacing w:val="-10"/>
                <w:sz w:val="22"/>
                <w:szCs w:val="22"/>
              </w:rPr>
              <w:t>提出申請</w:t>
            </w:r>
            <w:r>
              <w:rPr>
                <w:rFonts w:ascii="Arial" w:hAnsi="Arial" w:cs="Arial"/>
                <w:spacing w:val="-10"/>
                <w:sz w:val="22"/>
                <w:szCs w:val="22"/>
              </w:rPr>
              <w:t>]</w:t>
            </w:r>
          </w:p>
          <w:p w14:paraId="464D9840" w14:textId="77777777" w:rsidR="00BE6933" w:rsidRDefault="00235004">
            <w:pPr>
              <w:pStyle w:val="-6"/>
              <w:spacing w:before="0"/>
              <w:ind w:left="-36" w:firstLine="1"/>
            </w:pPr>
            <w:r>
              <w:t>□*</w:t>
            </w:r>
            <w:r>
              <w:t>低收入戶證明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份</w:t>
            </w:r>
            <w:r>
              <w:t>(</w:t>
            </w:r>
            <w:r>
              <w:rPr>
                <w:rFonts w:ascii="標楷體" w:hAnsi="標楷體"/>
                <w:spacing w:val="-10"/>
              </w:rPr>
              <w:t>請附鄉鎮區公所開立證明書，</w:t>
            </w:r>
            <w:proofErr w:type="gramStart"/>
            <w:r>
              <w:rPr>
                <w:spacing w:val="-10"/>
              </w:rPr>
              <w:t>若附影</w:t>
            </w:r>
            <w:proofErr w:type="gramEnd"/>
            <w:r>
              <w:rPr>
                <w:spacing w:val="-10"/>
              </w:rPr>
              <w:t>本應註明「與正本相符」並簽章</w:t>
            </w:r>
            <w:r>
              <w:t>)</w:t>
            </w:r>
            <w:r>
              <w:rPr>
                <w:spacing w:val="-10"/>
              </w:rPr>
              <w:t>。</w:t>
            </w:r>
          </w:p>
          <w:p w14:paraId="29D6ABF0" w14:textId="77777777" w:rsidR="00BE6933" w:rsidRDefault="00235004">
            <w:pPr>
              <w:pStyle w:val="-6"/>
              <w:spacing w:before="0"/>
              <w:ind w:left="-36" w:firstLine="1"/>
            </w:pPr>
            <w:r>
              <w:t>□</w:t>
            </w:r>
            <w:r>
              <w:t>前一年度家庭</w:t>
            </w:r>
            <w:r>
              <w:t>(</w:t>
            </w:r>
            <w:r>
              <w:t>父、母及學生或學生法定監護人</w:t>
            </w:r>
            <w:r>
              <w:t>)</w:t>
            </w:r>
            <w:r>
              <w:t>年所得清單及財產清單</w:t>
            </w:r>
            <w:r>
              <w:t>(</w:t>
            </w:r>
            <w:r>
              <w:t>正本</w:t>
            </w:r>
            <w:r>
              <w:t>)</w:t>
            </w:r>
            <w:r>
              <w:t>。</w:t>
            </w:r>
          </w:p>
          <w:p w14:paraId="2B8EE41D" w14:textId="77777777" w:rsidR="00BE6933" w:rsidRDefault="00235004">
            <w:pPr>
              <w:pStyle w:val="-6"/>
              <w:spacing w:before="0"/>
              <w:ind w:left="-36" w:firstLine="1"/>
            </w:pPr>
            <w:r>
              <w:t>□</w:t>
            </w:r>
            <w:r>
              <w:t>最近三個月內之戶籍謄本</w:t>
            </w:r>
            <w:r>
              <w:t>(</w:t>
            </w:r>
            <w:proofErr w:type="gramStart"/>
            <w:r>
              <w:t>若附影</w:t>
            </w:r>
            <w:proofErr w:type="gramEnd"/>
            <w:r>
              <w:t>本應註明「與正本相符」並簽章</w:t>
            </w:r>
            <w:r>
              <w:t>)</w:t>
            </w:r>
            <w:r>
              <w:t>。</w:t>
            </w:r>
          </w:p>
          <w:p w14:paraId="23D202C8" w14:textId="77777777" w:rsidR="00BE6933" w:rsidRDefault="00235004">
            <w:pPr>
              <w:pStyle w:val="-6"/>
              <w:spacing w:before="0"/>
              <w:ind w:left="-36" w:firstLine="1"/>
            </w:pPr>
            <w:r>
              <w:t>□*</w:t>
            </w:r>
            <w:r>
              <w:t>圓夢基金申請同意書。</w:t>
            </w:r>
          </w:p>
          <w:p w14:paraId="4AC168C1" w14:textId="77777777" w:rsidR="00BE6933" w:rsidRDefault="00235004">
            <w:pPr>
              <w:pStyle w:val="-6"/>
              <w:spacing w:before="0"/>
              <w:ind w:left="-36" w:firstLine="1"/>
            </w:pPr>
            <w:r>
              <w:t>□*</w:t>
            </w:r>
            <w:r>
              <w:rPr>
                <w:rFonts w:ascii="標楷體" w:hAnsi="標楷體"/>
              </w:rPr>
              <w:t>學生證正、反面影本</w:t>
            </w:r>
            <w:r>
              <w:t>(</w:t>
            </w:r>
            <w:proofErr w:type="gramStart"/>
            <w:r>
              <w:rPr>
                <w:rFonts w:ascii="標楷體" w:hAnsi="標楷體"/>
              </w:rPr>
              <w:t>需蓋申請</w:t>
            </w:r>
            <w:proofErr w:type="gramEnd"/>
            <w:r>
              <w:rPr>
                <w:rFonts w:ascii="標楷體" w:hAnsi="標楷體"/>
              </w:rPr>
              <w:t>當學期註冊章</w:t>
            </w:r>
            <w:r>
              <w:t>)</w:t>
            </w:r>
            <w:r>
              <w:rPr>
                <w:rFonts w:ascii="標楷體" w:hAnsi="標楷體"/>
              </w:rPr>
              <w:t>。</w:t>
            </w:r>
          </w:p>
          <w:p w14:paraId="78DC937E" w14:textId="77777777" w:rsidR="00BE6933" w:rsidRDefault="00235004">
            <w:pPr>
              <w:pStyle w:val="-6"/>
              <w:spacing w:before="0"/>
              <w:ind w:left="-36" w:firstLine="1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其他</w:t>
            </w:r>
            <w:r>
              <w:rPr>
                <w:rFonts w:ascii="標楷體" w:hAnsi="標楷體"/>
              </w:rPr>
              <w:t>_________________________</w:t>
            </w:r>
          </w:p>
        </w:tc>
      </w:tr>
      <w:tr w:rsidR="00BE6933" w14:paraId="7076B080" w14:textId="77777777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98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3C15D" w14:textId="77777777" w:rsidR="00BE6933" w:rsidRDefault="00235004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學生情況說明：</w:t>
            </w:r>
          </w:p>
          <w:p w14:paraId="658DD05E" w14:textId="77777777" w:rsidR="00BE6933" w:rsidRDefault="00235004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說明如附件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含證明文件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。</w:t>
            </w:r>
          </w:p>
          <w:p w14:paraId="0C7FA036" w14:textId="77777777" w:rsidR="00BE6933" w:rsidRDefault="00235004">
            <w:pPr>
              <w:tabs>
                <w:tab w:val="center" w:pos="4153"/>
                <w:tab w:val="right" w:pos="8306"/>
              </w:tabs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家庭發生重大變故，父母或法定監護人無法提供在學子女每日經濟生活訪視</w:t>
            </w:r>
            <w:r>
              <w:rPr>
                <w:rFonts w:ascii="標楷體" w:eastAsia="標楷體" w:hAnsi="標楷體" w:cs="Arial"/>
              </w:rPr>
              <w:t>紀</w:t>
            </w:r>
            <w:r>
              <w:rPr>
                <w:rFonts w:ascii="標楷體" w:eastAsia="標楷體" w:hAnsi="標楷體"/>
              </w:rPr>
              <w:t>錄表。</w:t>
            </w:r>
          </w:p>
          <w:p w14:paraId="1731E6FA" w14:textId="77777777" w:rsidR="00BE6933" w:rsidRDefault="00235004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>:___________________________________________</w:t>
            </w:r>
          </w:p>
        </w:tc>
      </w:tr>
      <w:tr w:rsidR="00BE6933" w14:paraId="68235FBC" w14:textId="77777777">
        <w:tblPrEx>
          <w:tblCellMar>
            <w:top w:w="0" w:type="dxa"/>
            <w:bottom w:w="0" w:type="dxa"/>
          </w:tblCellMar>
        </w:tblPrEx>
        <w:trPr>
          <w:trHeight w:val="643"/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E1ABC" w14:textId="77777777" w:rsidR="00BE6933" w:rsidRDefault="00235004">
            <w:pPr>
              <w:tabs>
                <w:tab w:val="center" w:pos="4153"/>
                <w:tab w:val="right" w:pos="8306"/>
              </w:tabs>
              <w:snapToGrid w:val="0"/>
              <w:ind w:left="547" w:right="-108" w:hanging="65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導師意見</w:t>
            </w:r>
          </w:p>
        </w:tc>
        <w:tc>
          <w:tcPr>
            <w:tcW w:w="87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45810" w14:textId="77777777" w:rsidR="00BE6933" w:rsidRDefault="00BE6933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</w:p>
        </w:tc>
      </w:tr>
      <w:tr w:rsidR="00BE6933" w14:paraId="384EA04B" w14:textId="77777777">
        <w:tblPrEx>
          <w:tblCellMar>
            <w:top w:w="0" w:type="dxa"/>
            <w:bottom w:w="0" w:type="dxa"/>
          </w:tblCellMar>
        </w:tblPrEx>
        <w:trPr>
          <w:trHeight w:val="1167"/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CAE4D" w14:textId="77777777" w:rsidR="00BE6933" w:rsidRDefault="00235004">
            <w:pPr>
              <w:tabs>
                <w:tab w:val="center" w:pos="4153"/>
                <w:tab w:val="right" w:pos="8306"/>
              </w:tabs>
              <w:snapToGrid w:val="0"/>
              <w:ind w:left="-108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行政幹事初審結果</w:t>
            </w:r>
          </w:p>
        </w:tc>
        <w:tc>
          <w:tcPr>
            <w:tcW w:w="87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7953D" w14:textId="77777777" w:rsidR="00BE6933" w:rsidRDefault="00235004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符合資格，送交委員會審核。</w:t>
            </w:r>
          </w:p>
          <w:p w14:paraId="56053A1F" w14:textId="77777777" w:rsidR="00BE6933" w:rsidRDefault="00235004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資格不符，退回申請。</w:t>
            </w:r>
          </w:p>
          <w:p w14:paraId="2193A5DC" w14:textId="77777777" w:rsidR="00BE6933" w:rsidRDefault="00235004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</w:tc>
      </w:tr>
      <w:tr w:rsidR="00BE6933" w14:paraId="296C2947" w14:textId="77777777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9859" w:type="dxa"/>
            <w:gridSpan w:val="1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84001" w14:textId="77777777" w:rsidR="00BE6933" w:rsidRDefault="0023500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（以下欄位學生請勿填寫）</w:t>
            </w:r>
            <w:r>
              <w:rPr>
                <w:rFonts w:ascii="標楷體" w:eastAsia="標楷體" w:hAnsi="標楷體"/>
                <w:b/>
              </w:rPr>
              <w:t>-</w:t>
            </w:r>
            <w:r>
              <w:rPr>
                <w:rFonts w:ascii="標楷體" w:eastAsia="標楷體" w:hAnsi="標楷體"/>
                <w:b/>
              </w:rPr>
              <w:t>由委員會核定</w:t>
            </w:r>
          </w:p>
        </w:tc>
      </w:tr>
      <w:tr w:rsidR="00BE6933" w14:paraId="57C5DE0F" w14:textId="77777777">
        <w:tblPrEx>
          <w:tblCellMar>
            <w:top w:w="0" w:type="dxa"/>
            <w:bottom w:w="0" w:type="dxa"/>
          </w:tblCellMar>
        </w:tblPrEx>
        <w:trPr>
          <w:trHeight w:val="456"/>
          <w:jc w:val="center"/>
        </w:trPr>
        <w:tc>
          <w:tcPr>
            <w:tcW w:w="1344" w:type="dxa"/>
            <w:gridSpan w:val="2"/>
            <w:vMerge w:val="restart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84423" w14:textId="77777777" w:rsidR="00BE6933" w:rsidRDefault="0023500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</w:t>
            </w:r>
          </w:p>
          <w:p w14:paraId="61DAC728" w14:textId="77777777" w:rsidR="00BE6933" w:rsidRDefault="0023500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意見</w:t>
            </w:r>
          </w:p>
        </w:tc>
        <w:tc>
          <w:tcPr>
            <w:tcW w:w="851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73E92" w14:textId="77777777" w:rsidR="00BE6933" w:rsidRDefault="00235004">
            <w:pPr>
              <w:tabs>
                <w:tab w:val="center" w:pos="4153"/>
                <w:tab w:val="right" w:pos="8306"/>
              </w:tabs>
              <w:snapToGrid w:val="0"/>
              <w:ind w:right="48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獎助金額：</w:t>
            </w:r>
            <w:r>
              <w:rPr>
                <w:rFonts w:ascii="Arial" w:eastAsia="標楷體" w:hAnsi="Arial" w:cs="Arial"/>
              </w:rPr>
              <w:t>6,000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或相同等值禮券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。</w:t>
            </w:r>
          </w:p>
          <w:p w14:paraId="13C8363E" w14:textId="77777777" w:rsidR="00BE6933" w:rsidRDefault="00235004">
            <w:pPr>
              <w:tabs>
                <w:tab w:val="center" w:pos="4153"/>
                <w:tab w:val="right" w:pos="8306"/>
              </w:tabs>
              <w:snapToGrid w:val="0"/>
              <w:ind w:right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暫不補助。</w:t>
            </w:r>
          </w:p>
          <w:p w14:paraId="02D59BC7" w14:textId="77777777" w:rsidR="00BE6933" w:rsidRDefault="00235004">
            <w:pPr>
              <w:tabs>
                <w:tab w:val="center" w:pos="4153"/>
                <w:tab w:val="right" w:pos="8306"/>
              </w:tabs>
              <w:snapToGrid w:val="0"/>
              <w:ind w:right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>________________________</w:t>
            </w:r>
            <w:r>
              <w:rPr>
                <w:rFonts w:ascii="標楷體" w:eastAsia="標楷體" w:hAnsi="標楷體"/>
              </w:rPr>
              <w:t>。</w:t>
            </w:r>
          </w:p>
        </w:tc>
      </w:tr>
      <w:tr w:rsidR="00BE6933" w14:paraId="520C9CE3" w14:textId="77777777">
        <w:tblPrEx>
          <w:tblCellMar>
            <w:top w:w="0" w:type="dxa"/>
            <w:bottom w:w="0" w:type="dxa"/>
          </w:tblCellMar>
        </w:tblPrEx>
        <w:trPr>
          <w:trHeight w:val="796"/>
          <w:jc w:val="center"/>
        </w:trPr>
        <w:tc>
          <w:tcPr>
            <w:tcW w:w="1344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4CB34" w14:textId="77777777" w:rsidR="00BE6933" w:rsidRDefault="00BE693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46DFF" w14:textId="77777777" w:rsidR="00BE6933" w:rsidRDefault="00235004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</w:tc>
      </w:tr>
      <w:tr w:rsidR="00BE6933" w14:paraId="378D6B4F" w14:textId="77777777">
        <w:tblPrEx>
          <w:tblCellMar>
            <w:top w:w="0" w:type="dxa"/>
            <w:bottom w:w="0" w:type="dxa"/>
          </w:tblCellMar>
        </w:tblPrEx>
        <w:trPr>
          <w:trHeight w:val="333"/>
          <w:jc w:val="center"/>
        </w:trPr>
        <w:tc>
          <w:tcPr>
            <w:tcW w:w="328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B94B8" w14:textId="77777777" w:rsidR="00BE6933" w:rsidRDefault="00235004">
            <w:pPr>
              <w:tabs>
                <w:tab w:val="center" w:pos="4153"/>
                <w:tab w:val="right" w:pos="8306"/>
              </w:tabs>
              <w:snapToGrid w:val="0"/>
              <w:ind w:left="-65" w:right="-74" w:firstLine="59"/>
              <w:jc w:val="center"/>
            </w:pPr>
            <w:r>
              <w:rPr>
                <w:rFonts w:ascii="標楷體" w:eastAsia="標楷體" w:hAnsi="標楷體"/>
                <w:spacing w:val="-10"/>
              </w:rPr>
              <w:t>常務理監事</w:t>
            </w:r>
            <w:r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pacing w:val="-10"/>
                <w:sz w:val="20"/>
                <w:szCs w:val="20"/>
              </w:rPr>
              <w:t>代表人</w:t>
            </w:r>
            <w:r>
              <w:rPr>
                <w:rFonts w:ascii="標楷體" w:eastAsia="標楷體" w:hAnsi="標楷體"/>
                <w:spacing w:val="-10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pacing w:val="-10"/>
              </w:rPr>
              <w:t>簽章</w:t>
            </w:r>
          </w:p>
        </w:tc>
        <w:tc>
          <w:tcPr>
            <w:tcW w:w="3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53209" w14:textId="77777777" w:rsidR="00BE6933" w:rsidRDefault="00235004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  <w:r>
              <w:rPr>
                <w:rFonts w:ascii="標楷體" w:eastAsia="標楷體" w:hAnsi="標楷體"/>
              </w:rPr>
              <w:t>秘書長簽章</w:t>
            </w:r>
          </w:p>
        </w:tc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D38EC" w14:textId="77777777" w:rsidR="00BE6933" w:rsidRDefault="00235004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  <w:r>
              <w:rPr>
                <w:rFonts w:ascii="標楷體" w:eastAsia="標楷體" w:hAnsi="標楷體"/>
              </w:rPr>
              <w:t>理事長簽章</w:t>
            </w:r>
          </w:p>
        </w:tc>
      </w:tr>
      <w:tr w:rsidR="00BE6933" w14:paraId="6B737C1D" w14:textId="77777777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3286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A8AAB" w14:textId="77777777" w:rsidR="00BE6933" w:rsidRDefault="00BE693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69B35" w14:textId="77777777" w:rsidR="00BE6933" w:rsidRDefault="00BE6933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D3F56" w14:textId="77777777" w:rsidR="00BE6933" w:rsidRDefault="00BE6933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E6933" w14:paraId="062DBADB" w14:textId="77777777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2096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D5561" w14:textId="77777777" w:rsidR="00BE6933" w:rsidRDefault="0023500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獎助金簽收金額</w:t>
            </w:r>
          </w:p>
        </w:tc>
        <w:tc>
          <w:tcPr>
            <w:tcW w:w="7763" w:type="dxa"/>
            <w:gridSpan w:val="1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149EC" w14:textId="77777777" w:rsidR="00BE6933" w:rsidRDefault="00235004">
            <w:pPr>
              <w:widowControl/>
              <w:tabs>
                <w:tab w:val="center" w:pos="4153"/>
                <w:tab w:val="right" w:pos="8306"/>
              </w:tabs>
              <w:snapToGrid w:val="0"/>
              <w:ind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仟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佰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元整</w:t>
            </w:r>
          </w:p>
        </w:tc>
      </w:tr>
      <w:tr w:rsidR="00BE6933" w14:paraId="29E97A3F" w14:textId="77777777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6080D" w14:textId="77777777" w:rsidR="00BE6933" w:rsidRDefault="0023500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學生簽收</w:t>
            </w:r>
          </w:p>
        </w:tc>
        <w:tc>
          <w:tcPr>
            <w:tcW w:w="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F9FCF" w14:textId="77777777" w:rsidR="00BE6933" w:rsidRDefault="00BE693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28DCF" w14:textId="77777777" w:rsidR="00BE6933" w:rsidRDefault="00235004">
            <w:pPr>
              <w:widowControl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簽收日期</w:t>
            </w:r>
          </w:p>
        </w:tc>
        <w:tc>
          <w:tcPr>
            <w:tcW w:w="4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70E3A" w14:textId="77777777" w:rsidR="00BE6933" w:rsidRDefault="0023500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</w:tbl>
    <w:p w14:paraId="7D039F0C" w14:textId="77777777" w:rsidR="00BE6933" w:rsidRDefault="00235004">
      <w:pPr>
        <w:snapToGrid w:val="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lastRenderedPageBreak/>
        <w:t>附件</w:t>
      </w:r>
      <w:r>
        <w:rPr>
          <w:rFonts w:ascii="Calibri" w:eastAsia="標楷體" w:hAnsi="Calibri" w:cs="Calibri"/>
        </w:rPr>
        <w:t>2</w:t>
      </w:r>
    </w:p>
    <w:p w14:paraId="0EF9793D" w14:textId="77777777" w:rsidR="00BE6933" w:rsidRDefault="00235004">
      <w:pPr>
        <w:snapToGrid w:val="0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嘉義縣吳鳳科技大學校友會</w:t>
      </w:r>
    </w:p>
    <w:p w14:paraId="13ACBF9A" w14:textId="77777777" w:rsidR="00BE6933" w:rsidRDefault="00235004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家庭發生重大變故，父母或法定監護人無法提供在學子女每日經濟生活</w:t>
      </w:r>
      <w:r>
        <w:rPr>
          <w:rFonts w:eastAsia="標楷體"/>
          <w:b/>
          <w:sz w:val="28"/>
          <w:szCs w:val="28"/>
        </w:rPr>
        <w:br/>
      </w:r>
      <w:r>
        <w:rPr>
          <w:rFonts w:eastAsia="標楷體"/>
          <w:b/>
          <w:sz w:val="28"/>
          <w:szCs w:val="28"/>
        </w:rPr>
        <w:t>訪視紀錄表</w:t>
      </w:r>
    </w:p>
    <w:tbl>
      <w:tblPr>
        <w:tblW w:w="95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7"/>
        <w:gridCol w:w="2002"/>
        <w:gridCol w:w="416"/>
        <w:gridCol w:w="2194"/>
        <w:gridCol w:w="2159"/>
      </w:tblGrid>
      <w:tr w:rsidR="00BE6933" w14:paraId="3EE5A230" w14:textId="7777777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27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F3163" w14:textId="77777777" w:rsidR="00BE6933" w:rsidRDefault="00235004">
            <w:pPr>
              <w:spacing w:line="320" w:lineRule="exact"/>
              <w:jc w:val="center"/>
            </w:pPr>
            <w:r>
              <w:rPr>
                <w:rFonts w:eastAsia="標楷體"/>
                <w:bCs/>
                <w:sz w:val="28"/>
                <w:szCs w:val="28"/>
              </w:rPr>
              <w:t>學</w:t>
            </w:r>
            <w:r>
              <w:rPr>
                <w:rFonts w:eastAsia="標楷體"/>
                <w:bCs/>
                <w:sz w:val="28"/>
                <w:szCs w:val="28"/>
              </w:rPr>
              <w:t xml:space="preserve"> 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 xml:space="preserve"> </w:t>
            </w:r>
            <w:r>
              <w:rPr>
                <w:rFonts w:eastAsia="標楷體"/>
                <w:bCs/>
                <w:sz w:val="28"/>
                <w:szCs w:val="28"/>
              </w:rPr>
              <w:t>度</w:t>
            </w:r>
          </w:p>
        </w:tc>
        <w:tc>
          <w:tcPr>
            <w:tcW w:w="24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696E1" w14:textId="77777777" w:rsidR="00BE6933" w:rsidRDefault="00BE693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70F81" w14:textId="77777777" w:rsidR="00BE6933" w:rsidRDefault="00235004">
            <w:pPr>
              <w:spacing w:line="320" w:lineRule="exact"/>
              <w:jc w:val="center"/>
            </w:pPr>
            <w:r>
              <w:rPr>
                <w:rFonts w:eastAsia="標楷體"/>
                <w:bCs/>
                <w:sz w:val="28"/>
                <w:szCs w:val="28"/>
              </w:rPr>
              <w:t>學</w:t>
            </w:r>
            <w:r>
              <w:rPr>
                <w:rFonts w:eastAsia="標楷體"/>
                <w:bCs/>
                <w:sz w:val="28"/>
                <w:szCs w:val="28"/>
              </w:rPr>
              <w:t xml:space="preserve">     </w:t>
            </w:r>
            <w:r>
              <w:rPr>
                <w:rFonts w:eastAsia="標楷體"/>
                <w:bCs/>
                <w:sz w:val="28"/>
                <w:szCs w:val="28"/>
              </w:rPr>
              <w:t>期</w:t>
            </w:r>
          </w:p>
        </w:tc>
        <w:tc>
          <w:tcPr>
            <w:tcW w:w="21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A9291" w14:textId="77777777" w:rsidR="00BE6933" w:rsidRDefault="00BE693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6933" w14:paraId="55A3739F" w14:textId="7777777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27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BD94B" w14:textId="77777777" w:rsidR="00BE6933" w:rsidRDefault="0023500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2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BBB28" w14:textId="77777777" w:rsidR="00BE6933" w:rsidRDefault="00BE693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7CE1D" w14:textId="77777777" w:rsidR="00BE6933" w:rsidRDefault="0023500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B0D8C" w14:textId="77777777" w:rsidR="00BE6933" w:rsidRDefault="00BE693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6933" w14:paraId="07C30E2C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7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78AB4" w14:textId="77777777" w:rsidR="00BE6933" w:rsidRDefault="0023500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2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10378" w14:textId="77777777" w:rsidR="00BE6933" w:rsidRDefault="00BE693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ED19B" w14:textId="77777777" w:rsidR="00BE6933" w:rsidRDefault="0023500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C1E4C" w14:textId="77777777" w:rsidR="00BE6933" w:rsidRDefault="00BE693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6933" w14:paraId="54C4010A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7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3692D" w14:textId="77777777" w:rsidR="00BE6933" w:rsidRDefault="0023500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家長姓名</w:t>
            </w:r>
          </w:p>
        </w:tc>
        <w:tc>
          <w:tcPr>
            <w:tcW w:w="2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6D038" w14:textId="77777777" w:rsidR="00BE6933" w:rsidRDefault="00BE693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ECB42" w14:textId="77777777" w:rsidR="00BE6933" w:rsidRDefault="0023500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家長連絡電話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897CB" w14:textId="77777777" w:rsidR="00BE6933" w:rsidRDefault="00BE693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6933" w14:paraId="13FEBCAE" w14:textId="7777777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951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8C29B" w14:textId="77777777" w:rsidR="00BE6933" w:rsidRDefault="0023500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學生敘述急需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慰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助之事實記錄</w:t>
            </w:r>
          </w:p>
        </w:tc>
      </w:tr>
      <w:tr w:rsidR="00BE6933" w14:paraId="67A1AAC6" w14:textId="77777777">
        <w:tblPrEx>
          <w:tblCellMar>
            <w:top w:w="0" w:type="dxa"/>
            <w:bottom w:w="0" w:type="dxa"/>
          </w:tblCellMar>
        </w:tblPrEx>
        <w:trPr>
          <w:trHeight w:val="8599"/>
        </w:trPr>
        <w:tc>
          <w:tcPr>
            <w:tcW w:w="951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tbl>
            <w:tblPr>
              <w:tblW w:w="945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"/>
              <w:gridCol w:w="9402"/>
              <w:gridCol w:w="26"/>
            </w:tblGrid>
            <w:tr w:rsidR="00BE6933" w14:paraId="44CD14D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410"/>
              </w:trPr>
              <w:tc>
                <w:tcPr>
                  <w:tcW w:w="945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99292B" w14:textId="77777777" w:rsidR="00BE6933" w:rsidRDefault="00BE6933">
                  <w:pPr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BE6933" w14:paraId="2641E9E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53"/>
              </w:trPr>
              <w:tc>
                <w:tcPr>
                  <w:tcW w:w="26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AA44044" w14:textId="77777777" w:rsidR="00BE6933" w:rsidRDefault="00BE6933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9402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9D9D9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A4215DE" w14:textId="77777777" w:rsidR="00BE6933" w:rsidRDefault="00235004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教師訪視經過及急需</w:t>
                  </w:r>
                  <w:proofErr w:type="gramStart"/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慰</w:t>
                  </w:r>
                  <w:proofErr w:type="gramEnd"/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助之事實記錄</w:t>
                  </w:r>
                </w:p>
              </w:tc>
              <w:tc>
                <w:tcPr>
                  <w:tcW w:w="26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44DC316" w14:textId="77777777" w:rsidR="00BE6933" w:rsidRDefault="00BE6933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14:paraId="49B609C5" w14:textId="77777777" w:rsidR="00BE6933" w:rsidRDefault="00BE693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6933" w14:paraId="1ED552DE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74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15076" w14:textId="77777777" w:rsidR="00BE6933" w:rsidRDefault="00235004">
            <w:pPr>
              <w:spacing w:line="600" w:lineRule="atLeast"/>
              <w:ind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導師簽章：</w:t>
            </w:r>
          </w:p>
        </w:tc>
        <w:tc>
          <w:tcPr>
            <w:tcW w:w="4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8933C" w14:textId="77777777" w:rsidR="00BE6933" w:rsidRDefault="00235004">
            <w:pPr>
              <w:spacing w:line="600" w:lineRule="atLeast"/>
              <w:ind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訪視日期：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14:paraId="78D8E1F7" w14:textId="77777777" w:rsidR="00BE6933" w:rsidRDefault="00BE6933">
      <w:pPr>
        <w:snapToGrid w:val="0"/>
        <w:rPr>
          <w:sz w:val="16"/>
          <w:szCs w:val="16"/>
        </w:rPr>
      </w:pPr>
    </w:p>
    <w:p w14:paraId="3361C056" w14:textId="77777777" w:rsidR="00BE6933" w:rsidRDefault="00235004">
      <w:pPr>
        <w:snapToGrid w:val="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lastRenderedPageBreak/>
        <w:t>附件</w:t>
      </w:r>
      <w:r>
        <w:rPr>
          <w:rFonts w:ascii="Calibri" w:eastAsia="標楷體" w:hAnsi="Calibri" w:cs="Calibri"/>
        </w:rPr>
        <w:t>3</w:t>
      </w:r>
    </w:p>
    <w:p w14:paraId="481C639B" w14:textId="77777777" w:rsidR="00BE6933" w:rsidRDefault="00BE6933">
      <w:pPr>
        <w:snapToGrid w:val="0"/>
        <w:jc w:val="center"/>
      </w:pPr>
    </w:p>
    <w:p w14:paraId="04260C47" w14:textId="77777777" w:rsidR="00BE6933" w:rsidRDefault="00235004">
      <w:pPr>
        <w:snapToGrid w:val="0"/>
        <w:jc w:val="center"/>
        <w:rPr>
          <w:rFonts w:eastAsia="標楷體"/>
          <w:b/>
          <w:bCs/>
          <w:sz w:val="40"/>
        </w:rPr>
      </w:pPr>
      <w:r>
        <w:rPr>
          <w:rFonts w:eastAsia="標楷體"/>
          <w:b/>
          <w:bCs/>
          <w:sz w:val="40"/>
        </w:rPr>
        <w:t>嘉義縣吳鳳科技大學校友會</w:t>
      </w:r>
    </w:p>
    <w:p w14:paraId="42B1A089" w14:textId="77777777" w:rsidR="00BE6933" w:rsidRDefault="00235004">
      <w:pPr>
        <w:snapToGrid w:val="0"/>
        <w:jc w:val="center"/>
        <w:rPr>
          <w:rFonts w:eastAsia="標楷體"/>
          <w:b/>
          <w:bCs/>
          <w:sz w:val="40"/>
        </w:rPr>
      </w:pPr>
      <w:r>
        <w:rPr>
          <w:rFonts w:eastAsia="標楷體"/>
          <w:b/>
          <w:bCs/>
          <w:sz w:val="40"/>
        </w:rPr>
        <w:t>【圓夢基金】申請同意書</w:t>
      </w:r>
    </w:p>
    <w:p w14:paraId="33689012" w14:textId="77777777" w:rsidR="00BE6933" w:rsidRDefault="00BE6933">
      <w:pPr>
        <w:snapToGrid w:val="0"/>
        <w:ind w:firstLine="640"/>
        <w:rPr>
          <w:rFonts w:eastAsia="標楷體"/>
          <w:sz w:val="32"/>
        </w:rPr>
      </w:pPr>
    </w:p>
    <w:p w14:paraId="4D6BD662" w14:textId="77777777" w:rsidR="00BE6933" w:rsidRDefault="00BE6933">
      <w:pPr>
        <w:snapToGrid w:val="0"/>
        <w:ind w:firstLine="640"/>
        <w:rPr>
          <w:rFonts w:eastAsia="標楷體"/>
          <w:sz w:val="32"/>
        </w:rPr>
      </w:pPr>
    </w:p>
    <w:p w14:paraId="3D0C5142" w14:textId="77777777" w:rsidR="00BE6933" w:rsidRDefault="00235004">
      <w:pPr>
        <w:snapToGrid w:val="0"/>
        <w:spacing w:line="480" w:lineRule="atLeast"/>
        <w:jc w:val="right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       </w:t>
      </w:r>
      <w:r>
        <w:rPr>
          <w:rFonts w:eastAsia="標楷體"/>
          <w:sz w:val="32"/>
        </w:rPr>
        <w:t>系</w:t>
      </w: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科</w:t>
      </w:r>
      <w:r>
        <w:rPr>
          <w:rFonts w:eastAsia="標楷體"/>
          <w:sz w:val="32"/>
        </w:rPr>
        <w:t xml:space="preserve">)          </w:t>
      </w:r>
      <w:r>
        <w:rPr>
          <w:rFonts w:eastAsia="標楷體"/>
          <w:sz w:val="32"/>
        </w:rPr>
        <w:t>學號：</w:t>
      </w:r>
      <w:r>
        <w:rPr>
          <w:rFonts w:eastAsia="標楷體"/>
          <w:sz w:val="32"/>
        </w:rPr>
        <w:t xml:space="preserve">                </w:t>
      </w:r>
      <w:r>
        <w:rPr>
          <w:rFonts w:eastAsia="標楷體"/>
          <w:sz w:val="32"/>
        </w:rPr>
        <w:t>姓名：</w:t>
      </w:r>
      <w:r>
        <w:rPr>
          <w:rFonts w:eastAsia="標楷體"/>
          <w:sz w:val="32"/>
        </w:rPr>
        <w:t xml:space="preserve">               </w:t>
      </w:r>
      <w:r>
        <w:rPr>
          <w:rFonts w:eastAsia="標楷體"/>
          <w:sz w:val="32"/>
        </w:rPr>
        <w:t>本人擬申請</w:t>
      </w:r>
    </w:p>
    <w:p w14:paraId="1C961AC9" w14:textId="77777777" w:rsidR="00BE6933" w:rsidRDefault="00235004">
      <w:pPr>
        <w:snapToGrid w:val="0"/>
        <w:spacing w:line="480" w:lineRule="atLeast"/>
        <w:jc w:val="both"/>
      </w:pPr>
      <w:r>
        <w:rPr>
          <w:rFonts w:eastAsia="標楷體"/>
          <w:sz w:val="32"/>
        </w:rPr>
        <w:t>領取【圓夢基金】</w:t>
      </w:r>
      <w:r>
        <w:rPr>
          <w:rFonts w:ascii="Arial" w:eastAsia="標楷體" w:hAnsi="Arial" w:cs="Arial"/>
          <w:sz w:val="32"/>
        </w:rPr>
        <w:t>6,000</w:t>
      </w:r>
      <w:r>
        <w:rPr>
          <w:rFonts w:eastAsia="標楷體"/>
          <w:sz w:val="32"/>
        </w:rPr>
        <w:t>元整</w:t>
      </w: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或相同等值禮券</w:t>
      </w:r>
      <w:r>
        <w:rPr>
          <w:rFonts w:eastAsia="標楷體"/>
          <w:sz w:val="32"/>
        </w:rPr>
        <w:t>)</w:t>
      </w:r>
      <w:r>
        <w:rPr>
          <w:rFonts w:eastAsia="標楷體"/>
          <w:sz w:val="32"/>
        </w:rPr>
        <w:t>，倘若有虛偽造假證明，願歸還已領取之本人獎助學金款項，並負一切責任。特此切結為</w:t>
      </w:r>
      <w:proofErr w:type="gramStart"/>
      <w:r>
        <w:rPr>
          <w:rFonts w:eastAsia="標楷體"/>
          <w:sz w:val="32"/>
        </w:rPr>
        <w:t>憑</w:t>
      </w:r>
      <w:proofErr w:type="gramEnd"/>
      <w:r>
        <w:rPr>
          <w:rFonts w:eastAsia="標楷體"/>
          <w:sz w:val="32"/>
        </w:rPr>
        <w:t>。</w:t>
      </w:r>
    </w:p>
    <w:p w14:paraId="458E4146" w14:textId="77777777" w:rsidR="00BE6933" w:rsidRDefault="00BE6933">
      <w:pPr>
        <w:snapToGrid w:val="0"/>
        <w:ind w:firstLine="640"/>
        <w:rPr>
          <w:rFonts w:eastAsia="標楷體"/>
          <w:sz w:val="32"/>
        </w:rPr>
      </w:pPr>
    </w:p>
    <w:p w14:paraId="7D6AF35E" w14:textId="77777777" w:rsidR="00BE6933" w:rsidRDefault="00BE6933">
      <w:pPr>
        <w:snapToGrid w:val="0"/>
        <w:ind w:firstLine="6659"/>
        <w:rPr>
          <w:rFonts w:eastAsia="標楷體"/>
          <w:sz w:val="32"/>
        </w:rPr>
      </w:pPr>
    </w:p>
    <w:p w14:paraId="0B074E4B" w14:textId="77777777" w:rsidR="00BE6933" w:rsidRDefault="00BE6933">
      <w:pPr>
        <w:snapToGrid w:val="0"/>
        <w:ind w:firstLine="6659"/>
        <w:rPr>
          <w:rFonts w:eastAsia="標楷體"/>
          <w:sz w:val="32"/>
        </w:rPr>
      </w:pPr>
    </w:p>
    <w:p w14:paraId="32535183" w14:textId="77777777" w:rsidR="00BE6933" w:rsidRDefault="00BE6933">
      <w:pPr>
        <w:snapToGrid w:val="0"/>
        <w:ind w:firstLine="6659"/>
        <w:rPr>
          <w:rFonts w:eastAsia="標楷體"/>
          <w:sz w:val="32"/>
        </w:rPr>
      </w:pPr>
    </w:p>
    <w:p w14:paraId="416AE642" w14:textId="77777777" w:rsidR="00BE6933" w:rsidRDefault="00BE6933">
      <w:pPr>
        <w:snapToGrid w:val="0"/>
        <w:ind w:firstLine="6659"/>
        <w:rPr>
          <w:rFonts w:eastAsia="標楷體"/>
          <w:sz w:val="32"/>
        </w:rPr>
      </w:pPr>
    </w:p>
    <w:p w14:paraId="3D103962" w14:textId="77777777" w:rsidR="00BE6933" w:rsidRDefault="00BE6933">
      <w:pPr>
        <w:snapToGrid w:val="0"/>
        <w:ind w:firstLine="6659"/>
        <w:rPr>
          <w:rFonts w:eastAsia="標楷體"/>
          <w:sz w:val="32"/>
        </w:rPr>
      </w:pPr>
    </w:p>
    <w:p w14:paraId="3276426A" w14:textId="77777777" w:rsidR="00BE6933" w:rsidRDefault="00BE6933">
      <w:pPr>
        <w:snapToGrid w:val="0"/>
        <w:ind w:firstLine="6659"/>
        <w:rPr>
          <w:rFonts w:eastAsia="標楷體"/>
          <w:sz w:val="32"/>
        </w:rPr>
      </w:pPr>
    </w:p>
    <w:p w14:paraId="7DDE9FDD" w14:textId="77777777" w:rsidR="00BE6933" w:rsidRDefault="00BE6933">
      <w:pPr>
        <w:snapToGrid w:val="0"/>
        <w:ind w:firstLine="6659"/>
        <w:rPr>
          <w:rFonts w:eastAsia="標楷體"/>
          <w:sz w:val="32"/>
        </w:rPr>
      </w:pPr>
    </w:p>
    <w:p w14:paraId="60A7ECCD" w14:textId="77777777" w:rsidR="00BE6933" w:rsidRDefault="00235004">
      <w:pPr>
        <w:snapToGrid w:val="0"/>
        <w:rPr>
          <w:rFonts w:eastAsia="標楷體"/>
          <w:sz w:val="32"/>
        </w:rPr>
      </w:pPr>
      <w:r>
        <w:rPr>
          <w:rFonts w:eastAsia="標楷體"/>
          <w:sz w:val="32"/>
        </w:rPr>
        <w:t>同意人簽章：</w:t>
      </w:r>
    </w:p>
    <w:p w14:paraId="253456B5" w14:textId="77777777" w:rsidR="00BE6933" w:rsidRDefault="00235004">
      <w:pPr>
        <w:snapToGrid w:val="0"/>
        <w:rPr>
          <w:rFonts w:eastAsia="標楷體"/>
          <w:sz w:val="32"/>
        </w:rPr>
      </w:pPr>
      <w:r>
        <w:rPr>
          <w:rFonts w:eastAsia="標楷體"/>
          <w:sz w:val="32"/>
        </w:rPr>
        <w:t>身分證字號：</w:t>
      </w:r>
    </w:p>
    <w:p w14:paraId="63EF163F" w14:textId="77777777" w:rsidR="00BE6933" w:rsidRDefault="00235004">
      <w:pPr>
        <w:snapToGrid w:val="0"/>
        <w:rPr>
          <w:rFonts w:eastAsia="標楷體"/>
          <w:sz w:val="32"/>
        </w:rPr>
      </w:pPr>
      <w:r>
        <w:rPr>
          <w:rFonts w:eastAsia="標楷體"/>
          <w:sz w:val="32"/>
        </w:rPr>
        <w:t>地址：</w:t>
      </w:r>
    </w:p>
    <w:p w14:paraId="66356D70" w14:textId="77777777" w:rsidR="00BE6933" w:rsidRDefault="00235004">
      <w:pPr>
        <w:snapToGrid w:val="0"/>
        <w:rPr>
          <w:rFonts w:eastAsia="標楷體"/>
          <w:sz w:val="32"/>
        </w:rPr>
      </w:pPr>
      <w:r>
        <w:rPr>
          <w:rFonts w:eastAsia="標楷體"/>
          <w:sz w:val="32"/>
        </w:rPr>
        <w:t>電話：</w:t>
      </w:r>
    </w:p>
    <w:p w14:paraId="2AB459E0" w14:textId="77777777" w:rsidR="00BE6933" w:rsidRDefault="00BE6933">
      <w:pPr>
        <w:snapToGrid w:val="0"/>
        <w:rPr>
          <w:rFonts w:eastAsia="標楷體"/>
          <w:sz w:val="32"/>
        </w:rPr>
      </w:pPr>
    </w:p>
    <w:p w14:paraId="63E8A756" w14:textId="77777777" w:rsidR="00BE6933" w:rsidRDefault="00BE6933">
      <w:pPr>
        <w:snapToGrid w:val="0"/>
        <w:rPr>
          <w:rFonts w:eastAsia="標楷體"/>
          <w:sz w:val="32"/>
        </w:rPr>
      </w:pPr>
    </w:p>
    <w:p w14:paraId="6F687A96" w14:textId="77777777" w:rsidR="00BE6933" w:rsidRDefault="00BE6933">
      <w:pPr>
        <w:snapToGrid w:val="0"/>
        <w:rPr>
          <w:rFonts w:eastAsia="標楷體"/>
          <w:sz w:val="32"/>
        </w:rPr>
      </w:pPr>
    </w:p>
    <w:p w14:paraId="1633BF5C" w14:textId="77777777" w:rsidR="00BE6933" w:rsidRDefault="00BE6933">
      <w:pPr>
        <w:snapToGrid w:val="0"/>
        <w:rPr>
          <w:rFonts w:eastAsia="標楷體"/>
          <w:sz w:val="32"/>
        </w:rPr>
      </w:pPr>
    </w:p>
    <w:p w14:paraId="5A40F16E" w14:textId="77777777" w:rsidR="00BE6933" w:rsidRDefault="00BE6933">
      <w:pPr>
        <w:snapToGrid w:val="0"/>
        <w:rPr>
          <w:rFonts w:eastAsia="標楷體"/>
          <w:sz w:val="32"/>
        </w:rPr>
      </w:pPr>
    </w:p>
    <w:p w14:paraId="087AEDF8" w14:textId="77777777" w:rsidR="00BE6933" w:rsidRDefault="00BE6933">
      <w:pPr>
        <w:snapToGrid w:val="0"/>
        <w:rPr>
          <w:rFonts w:eastAsia="標楷體"/>
          <w:sz w:val="32"/>
        </w:rPr>
      </w:pPr>
    </w:p>
    <w:p w14:paraId="6F07F0DF" w14:textId="77777777" w:rsidR="00BE6933" w:rsidRDefault="00BE6933">
      <w:pPr>
        <w:snapToGrid w:val="0"/>
        <w:rPr>
          <w:rFonts w:eastAsia="標楷體"/>
          <w:sz w:val="32"/>
        </w:rPr>
      </w:pPr>
    </w:p>
    <w:p w14:paraId="1EB09A8B" w14:textId="77777777" w:rsidR="00BE6933" w:rsidRDefault="00BE6933">
      <w:pPr>
        <w:snapToGrid w:val="0"/>
        <w:rPr>
          <w:rFonts w:eastAsia="標楷體"/>
          <w:sz w:val="32"/>
        </w:rPr>
      </w:pPr>
    </w:p>
    <w:p w14:paraId="78257FF7" w14:textId="77777777" w:rsidR="00BE6933" w:rsidRDefault="00BE6933">
      <w:pPr>
        <w:snapToGrid w:val="0"/>
        <w:rPr>
          <w:rFonts w:eastAsia="標楷體"/>
          <w:sz w:val="32"/>
        </w:rPr>
      </w:pPr>
    </w:p>
    <w:p w14:paraId="51AB0CC8" w14:textId="77777777" w:rsidR="00BE6933" w:rsidRDefault="00BE6933">
      <w:pPr>
        <w:snapToGrid w:val="0"/>
        <w:rPr>
          <w:rFonts w:eastAsia="標楷體"/>
          <w:sz w:val="32"/>
        </w:rPr>
      </w:pPr>
    </w:p>
    <w:p w14:paraId="2A163DC8" w14:textId="77777777" w:rsidR="00BE6933" w:rsidRDefault="00BE6933">
      <w:pPr>
        <w:snapToGrid w:val="0"/>
        <w:rPr>
          <w:rFonts w:eastAsia="標楷體"/>
          <w:sz w:val="32"/>
        </w:rPr>
      </w:pPr>
    </w:p>
    <w:p w14:paraId="324CF56D" w14:textId="77777777" w:rsidR="00BE6933" w:rsidRDefault="00BE6933">
      <w:pPr>
        <w:snapToGrid w:val="0"/>
        <w:rPr>
          <w:rFonts w:eastAsia="標楷體"/>
          <w:sz w:val="32"/>
        </w:rPr>
      </w:pPr>
    </w:p>
    <w:p w14:paraId="4D703349" w14:textId="77777777" w:rsidR="00BE6933" w:rsidRDefault="00BE6933">
      <w:pPr>
        <w:snapToGrid w:val="0"/>
        <w:rPr>
          <w:rFonts w:eastAsia="標楷體"/>
          <w:sz w:val="32"/>
        </w:rPr>
      </w:pPr>
    </w:p>
    <w:p w14:paraId="646C4571" w14:textId="77777777" w:rsidR="00BE6933" w:rsidRDefault="00235004">
      <w:pPr>
        <w:snapToGrid w:val="0"/>
        <w:jc w:val="center"/>
        <w:rPr>
          <w:rFonts w:eastAsia="標楷體"/>
          <w:sz w:val="32"/>
        </w:rPr>
      </w:pPr>
      <w:r>
        <w:rPr>
          <w:rFonts w:eastAsia="標楷體"/>
          <w:sz w:val="32"/>
        </w:rPr>
        <w:t>中華民國　　　年　　　月　　　日</w:t>
      </w:r>
    </w:p>
    <w:p w14:paraId="28B0FCA9" w14:textId="77777777" w:rsidR="00BE6933" w:rsidRDefault="00BE6933">
      <w:pPr>
        <w:snapToGrid w:val="0"/>
        <w:rPr>
          <w:sz w:val="16"/>
          <w:szCs w:val="16"/>
        </w:rPr>
      </w:pPr>
    </w:p>
    <w:sectPr w:rsidR="00BE6933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14CEA" w14:textId="77777777" w:rsidR="00235004" w:rsidRDefault="00235004">
      <w:r>
        <w:separator/>
      </w:r>
    </w:p>
  </w:endnote>
  <w:endnote w:type="continuationSeparator" w:id="0">
    <w:p w14:paraId="5E5B3733" w14:textId="77777777" w:rsidR="00235004" w:rsidRDefault="0023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3A76B" w14:textId="77777777" w:rsidR="00235004" w:rsidRDefault="00235004">
      <w:r>
        <w:rPr>
          <w:color w:val="000000"/>
        </w:rPr>
        <w:separator/>
      </w:r>
    </w:p>
  </w:footnote>
  <w:footnote w:type="continuationSeparator" w:id="0">
    <w:p w14:paraId="3192EB58" w14:textId="77777777" w:rsidR="00235004" w:rsidRDefault="00235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C56C8"/>
    <w:multiLevelType w:val="multilevel"/>
    <w:tmpl w:val="F58C9C5C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BE7F3F"/>
    <w:multiLevelType w:val="multilevel"/>
    <w:tmpl w:val="AF3E62B6"/>
    <w:lvl w:ilvl="0">
      <w:start w:val="1"/>
      <w:numFmt w:val="taiwaneseCountingThousand"/>
      <w:lvlText w:val="(%1)"/>
      <w:lvlJc w:val="left"/>
      <w:pPr>
        <w:ind w:left="955" w:hanging="480"/>
      </w:pPr>
    </w:lvl>
    <w:lvl w:ilvl="1">
      <w:start w:val="1"/>
      <w:numFmt w:val="ideographTraditional"/>
      <w:lvlText w:val="%2、"/>
      <w:lvlJc w:val="left"/>
      <w:pPr>
        <w:ind w:left="1435" w:hanging="480"/>
      </w:pPr>
    </w:lvl>
    <w:lvl w:ilvl="2">
      <w:start w:val="1"/>
      <w:numFmt w:val="lowerRoman"/>
      <w:lvlText w:val="%3."/>
      <w:lvlJc w:val="right"/>
      <w:pPr>
        <w:ind w:left="1915" w:hanging="480"/>
      </w:pPr>
    </w:lvl>
    <w:lvl w:ilvl="3">
      <w:start w:val="1"/>
      <w:numFmt w:val="decimal"/>
      <w:lvlText w:val="%4."/>
      <w:lvlJc w:val="left"/>
      <w:pPr>
        <w:ind w:left="2395" w:hanging="480"/>
      </w:pPr>
    </w:lvl>
    <w:lvl w:ilvl="4">
      <w:start w:val="1"/>
      <w:numFmt w:val="ideographTraditional"/>
      <w:lvlText w:val="%5、"/>
      <w:lvlJc w:val="left"/>
      <w:pPr>
        <w:ind w:left="2875" w:hanging="480"/>
      </w:pPr>
    </w:lvl>
    <w:lvl w:ilvl="5">
      <w:start w:val="1"/>
      <w:numFmt w:val="lowerRoman"/>
      <w:lvlText w:val="%6."/>
      <w:lvlJc w:val="right"/>
      <w:pPr>
        <w:ind w:left="3355" w:hanging="480"/>
      </w:pPr>
    </w:lvl>
    <w:lvl w:ilvl="6">
      <w:start w:val="1"/>
      <w:numFmt w:val="decimal"/>
      <w:lvlText w:val="%7."/>
      <w:lvlJc w:val="left"/>
      <w:pPr>
        <w:ind w:left="3835" w:hanging="480"/>
      </w:pPr>
    </w:lvl>
    <w:lvl w:ilvl="7">
      <w:start w:val="1"/>
      <w:numFmt w:val="ideographTraditional"/>
      <w:lvlText w:val="%8、"/>
      <w:lvlJc w:val="left"/>
      <w:pPr>
        <w:ind w:left="4315" w:hanging="480"/>
      </w:pPr>
    </w:lvl>
    <w:lvl w:ilvl="8">
      <w:start w:val="1"/>
      <w:numFmt w:val="lowerRoman"/>
      <w:lvlText w:val="%9."/>
      <w:lvlJc w:val="right"/>
      <w:pPr>
        <w:ind w:left="479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E6933"/>
    <w:rsid w:val="00235004"/>
    <w:rsid w:val="00BE6933"/>
    <w:rsid w:val="00D0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76085"/>
  <w15:docId w15:val="{9B8C1764-D734-42C3-859E-D49ACD84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6">
    <w:name w:val="法規-6點則"/>
    <w:basedOn w:val="a"/>
    <w:pPr>
      <w:widowControl/>
      <w:snapToGrid w:val="0"/>
      <w:spacing w:before="50"/>
      <w:ind w:left="200" w:hanging="200"/>
    </w:pPr>
    <w:rPr>
      <w:rFonts w:eastAsia="標楷體"/>
      <w:kern w:val="0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研發處就服組-放之</dc:creator>
  <dc:description/>
  <cp:lastModifiedBy>Admin</cp:lastModifiedBy>
  <cp:revision>2</cp:revision>
  <cp:lastPrinted>2019-02-13T08:33:00Z</cp:lastPrinted>
  <dcterms:created xsi:type="dcterms:W3CDTF">2025-01-06T02:29:00Z</dcterms:created>
  <dcterms:modified xsi:type="dcterms:W3CDTF">2025-01-06T02:29:00Z</dcterms:modified>
</cp:coreProperties>
</file>